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7C" w:rsidRDefault="0047457C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47457C" w:rsidRDefault="0047457C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7457C" w:rsidRDefault="0047457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7457C" w:rsidRPr="00745D1C" w:rsidRDefault="0047457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«10»  декабря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</w:t>
        </w:r>
        <w:r w:rsidRPr="007E1442">
          <w:rPr>
            <w:rFonts w:ascii="Times New Roman" w:hAnsi="Times New Roman"/>
            <w:b/>
            <w:sz w:val="28"/>
            <w:szCs w:val="28"/>
          </w:rPr>
          <w:t>3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 9</w:t>
      </w:r>
    </w:p>
    <w:p w:rsidR="0047457C" w:rsidRDefault="0047457C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457C" w:rsidRDefault="0047457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 работы межведомственного Совета при Главе города Кургана по профилактике правонарушений на 201</w:t>
      </w:r>
      <w:r w:rsidRPr="007E14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7457C" w:rsidRDefault="0047457C" w:rsidP="006E5276">
      <w:pPr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47457C" w:rsidRDefault="0047457C" w:rsidP="006E527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47457C" w:rsidRDefault="0047457C" w:rsidP="00D640D7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Одобрить в целом проект плана  работы  межведомственного Совета при Главе города Кургана по профилактике правонарушений на 201</w:t>
      </w:r>
      <w:r w:rsidRPr="007E14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к решению. </w:t>
      </w:r>
    </w:p>
    <w:p w:rsidR="0047457C" w:rsidRDefault="0047457C" w:rsidP="00F00FFE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57CEC">
        <w:rPr>
          <w:rFonts w:ascii="Times New Roman" w:hAnsi="Times New Roman"/>
          <w:sz w:val="28"/>
          <w:szCs w:val="28"/>
        </w:rPr>
        <w:t xml:space="preserve">Доработать проект плана с учетом поступивших в Совет предложений в рабочем порядке в </w:t>
      </w:r>
      <w:r>
        <w:rPr>
          <w:rFonts w:ascii="Times New Roman" w:hAnsi="Times New Roman"/>
          <w:sz w:val="28"/>
          <w:szCs w:val="28"/>
        </w:rPr>
        <w:t xml:space="preserve"> десятидневный </w:t>
      </w:r>
      <w:r w:rsidRPr="00E57CEC">
        <w:rPr>
          <w:rFonts w:ascii="Times New Roman" w:hAnsi="Times New Roman"/>
          <w:sz w:val="28"/>
          <w:szCs w:val="28"/>
        </w:rPr>
        <w:t xml:space="preserve"> срок и представить на подпись председателю Совета.</w:t>
      </w:r>
    </w:p>
    <w:p w:rsidR="0047457C" w:rsidRDefault="0047457C" w:rsidP="00D640D7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Ежеквартально, не позднее 5 числа месяца, следующего за отчетным, ответственным исполнителям представлять  подробную информацию в Совет о реализации ранее принятых решений и поручений. </w:t>
      </w:r>
    </w:p>
    <w:p w:rsidR="0047457C" w:rsidRDefault="0047457C" w:rsidP="00D640D7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Контроль за выполнением настоящего решения оставляю за собой. </w:t>
      </w:r>
    </w:p>
    <w:p w:rsidR="0047457C" w:rsidRDefault="0047457C" w:rsidP="006E527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457C" w:rsidRDefault="0047457C" w:rsidP="006E527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7457C" w:rsidRDefault="0047457C" w:rsidP="006E527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1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П.М. Кожевников  </w:t>
      </w:r>
    </w:p>
    <w:p w:rsidR="0047457C" w:rsidRDefault="0047457C"/>
    <w:p w:rsidR="0047457C" w:rsidRDefault="0047457C"/>
    <w:p w:rsidR="0047457C" w:rsidRDefault="0047457C"/>
    <w:p w:rsidR="0047457C" w:rsidRDefault="0047457C"/>
    <w:p w:rsidR="0047457C" w:rsidRDefault="0047457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7457C" w:rsidRPr="005E5BDA" w:rsidT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457C" w:rsidRPr="005E5BDA" w:rsidRDefault="0047457C" w:rsidP="005E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457C" w:rsidRPr="004E3937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7457C" w:rsidRPr="004E3937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к решению  межведомственного Совета при Главе города Кургана по профилактике правонарушений</w:t>
            </w:r>
          </w:p>
          <w:p w:rsidR="0047457C" w:rsidRPr="004E3937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от «___»______________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E3937">
              <w:rPr>
                <w:rFonts w:ascii="Times New Roman" w:hAnsi="Times New Roman"/>
                <w:sz w:val="24"/>
                <w:szCs w:val="24"/>
              </w:rPr>
              <w:t>№______</w:t>
            </w:r>
          </w:p>
        </w:tc>
      </w:tr>
    </w:tbl>
    <w:p w:rsidR="0047457C" w:rsidRDefault="0047457C" w:rsidP="00597C81">
      <w:pPr>
        <w:contextualSpacing/>
        <w:rPr>
          <w:rFonts w:ascii="Times New Roman" w:hAnsi="Times New Roman"/>
          <w:sz w:val="28"/>
          <w:szCs w:val="28"/>
        </w:rPr>
      </w:pPr>
    </w:p>
    <w:p w:rsidR="0047457C" w:rsidRDefault="0047457C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A074D">
        <w:rPr>
          <w:rFonts w:ascii="Times New Roman" w:hAnsi="Times New Roman"/>
          <w:sz w:val="28"/>
          <w:szCs w:val="28"/>
        </w:rPr>
        <w:t>ПЛАН</w:t>
      </w:r>
    </w:p>
    <w:p w:rsidR="0047457C" w:rsidRDefault="0047457C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межведомственного Совета при  Главе города Кургана по профилактике правонарушений</w:t>
      </w:r>
    </w:p>
    <w:p w:rsidR="0047457C" w:rsidRDefault="0047457C" w:rsidP="00597C8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год</w:t>
      </w:r>
    </w:p>
    <w:p w:rsidR="0047457C" w:rsidRDefault="0047457C" w:rsidP="003B40F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47457C" w:rsidRPr="00105D0E" w:rsidTr="00545180">
        <w:tc>
          <w:tcPr>
            <w:tcW w:w="594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п/п </w:t>
            </w:r>
          </w:p>
        </w:tc>
        <w:tc>
          <w:tcPr>
            <w:tcW w:w="3804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Мероприятие </w:t>
            </w:r>
          </w:p>
        </w:tc>
        <w:tc>
          <w:tcPr>
            <w:tcW w:w="2986" w:type="dxa"/>
          </w:tcPr>
          <w:p w:rsidR="0047457C" w:rsidRPr="00F434A9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187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Срок исполнения </w:t>
            </w:r>
          </w:p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457C" w:rsidRPr="00105D0E" w:rsidTr="002B4F71">
        <w:trPr>
          <w:trHeight w:val="968"/>
        </w:trPr>
        <w:tc>
          <w:tcPr>
            <w:tcW w:w="594" w:type="dxa"/>
          </w:tcPr>
          <w:p w:rsidR="0047457C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47457C" w:rsidRPr="002B4F71" w:rsidRDefault="0047457C" w:rsidP="002B4F7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7457C" w:rsidRPr="002B4F71" w:rsidRDefault="0047457C" w:rsidP="002B4F7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2B4F7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7457C" w:rsidRPr="002B4F71" w:rsidRDefault="0047457C" w:rsidP="002B4F7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04" w:type="dxa"/>
          </w:tcPr>
          <w:p w:rsidR="0047457C" w:rsidRPr="00105D0E" w:rsidRDefault="0047457C" w:rsidP="006A7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выполнении Комплексной целевой программы по профилактике правонарушений в городе Кургане на 2011 - 2013 годы </w:t>
            </w:r>
          </w:p>
        </w:tc>
        <w:tc>
          <w:tcPr>
            <w:tcW w:w="2986" w:type="dxa"/>
          </w:tcPr>
          <w:p w:rsidR="0047457C" w:rsidRDefault="0047457C" w:rsidP="0010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47457C" w:rsidRPr="00F434A9" w:rsidRDefault="0047457C" w:rsidP="0010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34A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7457C" w:rsidRPr="00105D0E" w:rsidRDefault="0047457C" w:rsidP="0010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7F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Default="0047457C" w:rsidP="0010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47457C" w:rsidRPr="00156CFF" w:rsidRDefault="0047457C" w:rsidP="00156C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квартал</w:t>
            </w:r>
          </w:p>
        </w:tc>
      </w:tr>
      <w:tr w:rsidR="0047457C" w:rsidRPr="00105D0E" w:rsidTr="00526FFF">
        <w:trPr>
          <w:trHeight w:val="1793"/>
        </w:trPr>
        <w:tc>
          <w:tcPr>
            <w:tcW w:w="594" w:type="dxa"/>
          </w:tcPr>
          <w:p w:rsidR="0047457C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</w:p>
        </w:tc>
        <w:tc>
          <w:tcPr>
            <w:tcW w:w="3804" w:type="dxa"/>
          </w:tcPr>
          <w:p w:rsidR="0047457C" w:rsidRDefault="0047457C" w:rsidP="006A7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итогах  оперативно-служебной деятельности правоохранительных органов по укреплению законности и правопорядка  в городе Кургане в 2013 году и мерах по укреплению межведомственного взаимодействия  в решении приоритетных задач по обеспечению общественной безопасности и  борьбе с преступностью в 201</w:t>
            </w:r>
            <w:r w:rsidRPr="00996697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</w:p>
          <w:p w:rsidR="0047457C" w:rsidRDefault="0047457C" w:rsidP="006A7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6" w:type="dxa"/>
          </w:tcPr>
          <w:p w:rsidR="0047457C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Прокуратура города Кургана 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47457C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47457C" w:rsidRPr="00105D0E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47457C" w:rsidRPr="00284265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47457C" w:rsidRPr="00105D0E" w:rsidTr="00F71D7E">
        <w:trPr>
          <w:trHeight w:val="1380"/>
        </w:trPr>
        <w:tc>
          <w:tcPr>
            <w:tcW w:w="594" w:type="dxa"/>
          </w:tcPr>
          <w:p w:rsidR="0047457C" w:rsidRPr="00526FFF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47457C" w:rsidRPr="00333AB2" w:rsidRDefault="0047457C" w:rsidP="00333A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3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2013 году </w:t>
            </w:r>
            <w:r w:rsidRPr="00333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по делам  несовершеннолетних и защите их прав города Кургана,  в  том числе   по осуществлению мер по координации деятельности органов  и  учреждений  системы профилактики безнадзорности и правонарушений несовершеннолетних</w:t>
            </w:r>
          </w:p>
        </w:tc>
        <w:tc>
          <w:tcPr>
            <w:tcW w:w="2986" w:type="dxa"/>
          </w:tcPr>
          <w:p w:rsidR="0047457C" w:rsidRDefault="0047457C" w:rsidP="00333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47457C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47457C" w:rsidRPr="00105D0E" w:rsidTr="00B03E7E">
        <w:trPr>
          <w:trHeight w:val="889"/>
        </w:trPr>
        <w:tc>
          <w:tcPr>
            <w:tcW w:w="594" w:type="dxa"/>
          </w:tcPr>
          <w:p w:rsidR="0047457C" w:rsidRPr="00F71D7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804" w:type="dxa"/>
          </w:tcPr>
          <w:p w:rsidR="0047457C" w:rsidRDefault="0047457C" w:rsidP="006A7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работе по пресечению противоправных действий  учащихся   ГОУ  «Курганская школа – интернат для детей- сирот и детей, оставшихся без попечения родителей»  </w:t>
            </w:r>
          </w:p>
        </w:tc>
        <w:tc>
          <w:tcPr>
            <w:tcW w:w="2986" w:type="dxa"/>
          </w:tcPr>
          <w:p w:rsidR="0047457C" w:rsidRDefault="0047457C" w:rsidP="0099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99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99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47457C" w:rsidRDefault="0047457C" w:rsidP="0099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284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ГОУ    «Курганская школа – интернат для детей- сирот и детей, оставшихся без попечения родителей»</w:t>
            </w:r>
          </w:p>
          <w:p w:rsidR="0047457C" w:rsidRDefault="0047457C" w:rsidP="00D5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47457C" w:rsidRDefault="0047457C" w:rsidP="00996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F71D7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47457C" w:rsidRPr="00105D0E" w:rsidTr="00416036">
        <w:trPr>
          <w:trHeight w:val="411"/>
        </w:trPr>
        <w:tc>
          <w:tcPr>
            <w:tcW w:w="594" w:type="dxa"/>
          </w:tcPr>
          <w:p w:rsidR="0047457C" w:rsidRPr="00105D0E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804" w:type="dxa"/>
          </w:tcPr>
          <w:p w:rsidR="0047457C" w:rsidRPr="00105D0E" w:rsidRDefault="0047457C" w:rsidP="00972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организации работы  по предотвращению  и пресечению нарушений выборного законодательства, экстремистских  проявлений, обеспечению общественного порядка  в ходе проведения выборов</w:t>
            </w:r>
            <w:r w:rsidRPr="008B7C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  представительный  орган города Кургана.</w:t>
            </w:r>
          </w:p>
        </w:tc>
        <w:tc>
          <w:tcPr>
            <w:tcW w:w="2986" w:type="dxa"/>
          </w:tcPr>
          <w:p w:rsidR="0047457C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47457C" w:rsidRPr="00105D0E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7457C" w:rsidRPr="00105D0E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47457C" w:rsidRPr="0087430D" w:rsidRDefault="0047457C" w:rsidP="00972A7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416036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47457C" w:rsidRPr="00105D0E" w:rsidTr="00382923">
        <w:tc>
          <w:tcPr>
            <w:tcW w:w="594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804" w:type="dxa"/>
          </w:tcPr>
          <w:p w:rsidR="0047457C" w:rsidRDefault="0047457C" w:rsidP="0041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 состоянии миграционной ситуации в городе  Кургане  и ее влиянии на криминогенную обстановку</w:t>
            </w:r>
          </w:p>
        </w:tc>
        <w:tc>
          <w:tcPr>
            <w:tcW w:w="2986" w:type="dxa"/>
          </w:tcPr>
          <w:p w:rsidR="0047457C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47457C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УФМС России по Курганской области в городе Кургане </w:t>
            </w:r>
          </w:p>
          <w:p w:rsidR="0047457C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47457C" w:rsidRDefault="0047457C" w:rsidP="005F1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E22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47457C" w:rsidRPr="00105D0E" w:rsidRDefault="0047457C" w:rsidP="00E22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47457C" w:rsidRPr="005F168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квартал </w:t>
            </w:r>
          </w:p>
        </w:tc>
      </w:tr>
      <w:tr w:rsidR="0047457C" w:rsidRPr="00105D0E" w:rsidTr="00382923">
        <w:tc>
          <w:tcPr>
            <w:tcW w:w="594" w:type="dxa"/>
          </w:tcPr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804" w:type="dxa"/>
          </w:tcPr>
          <w:p w:rsidR="0047457C" w:rsidRDefault="0047457C" w:rsidP="00D35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ходе выполнения в первом полугодии  2014 года    муниципальной программы «Профилактика правонарушений в городе Кургане на 2014 - 2018 годы»</w:t>
            </w:r>
          </w:p>
        </w:tc>
        <w:tc>
          <w:tcPr>
            <w:tcW w:w="2986" w:type="dxa"/>
          </w:tcPr>
          <w:p w:rsidR="0047457C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105D0E" w:rsidRDefault="0047457C" w:rsidP="00D3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47457C" w:rsidRPr="00105D0E" w:rsidTr="00217C29">
        <w:trPr>
          <w:trHeight w:val="555"/>
        </w:trPr>
        <w:tc>
          <w:tcPr>
            <w:tcW w:w="594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804" w:type="dxa"/>
          </w:tcPr>
          <w:p w:rsidR="0047457C" w:rsidRPr="00155293" w:rsidRDefault="0047457C" w:rsidP="00D7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E7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эффективности принимаемых мер по профилактике мошенничества </w:t>
            </w:r>
            <w:r w:rsidRPr="00B0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территории города Кургана.</w:t>
            </w:r>
          </w:p>
        </w:tc>
        <w:tc>
          <w:tcPr>
            <w:tcW w:w="2986" w:type="dxa"/>
          </w:tcPr>
          <w:p w:rsidR="0047457C" w:rsidRDefault="0047457C" w:rsidP="008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47457C" w:rsidRPr="00105D0E" w:rsidRDefault="0047457C" w:rsidP="008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47457C" w:rsidRDefault="0047457C" w:rsidP="0015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47457C" w:rsidRPr="00105D0E" w:rsidRDefault="0047457C" w:rsidP="008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7457C" w:rsidRPr="0066059C" w:rsidRDefault="0047457C" w:rsidP="00C20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47457C" w:rsidRPr="0089402B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47457C" w:rsidRPr="00105D0E" w:rsidTr="00217C29">
        <w:trPr>
          <w:trHeight w:val="555"/>
        </w:trPr>
        <w:tc>
          <w:tcPr>
            <w:tcW w:w="594" w:type="dxa"/>
          </w:tcPr>
          <w:p w:rsidR="0047457C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804" w:type="dxa"/>
          </w:tcPr>
          <w:p w:rsidR="0047457C" w:rsidRDefault="0047457C" w:rsidP="00D7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4843">
              <w:rPr>
                <w:rFonts w:ascii="Times New Roman" w:hAnsi="Times New Roman"/>
                <w:sz w:val="24"/>
                <w:szCs w:val="24"/>
              </w:rPr>
              <w:t>Об итогах работы  Совета при Главе города Кургана по   профилактике правонарушений  в 2014 году. Анализ исполнения решений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4843">
              <w:rPr>
                <w:rFonts w:ascii="Times New Roman" w:hAnsi="Times New Roman"/>
                <w:sz w:val="24"/>
                <w:szCs w:val="24"/>
              </w:rPr>
              <w:t xml:space="preserve"> принятых   Советом при Главе города Кургана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 коррупции в 2014</w:t>
            </w:r>
            <w:r w:rsidRPr="0094484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47457C" w:rsidRPr="00105D0E" w:rsidRDefault="0047457C" w:rsidP="0042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города Кургана</w:t>
            </w:r>
          </w:p>
        </w:tc>
        <w:tc>
          <w:tcPr>
            <w:tcW w:w="2187" w:type="dxa"/>
          </w:tcPr>
          <w:p w:rsidR="0047457C" w:rsidRPr="008314F3" w:rsidRDefault="0047457C" w:rsidP="0042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47457C" w:rsidRPr="00105D0E" w:rsidTr="00382923">
        <w:tc>
          <w:tcPr>
            <w:tcW w:w="594" w:type="dxa"/>
          </w:tcPr>
          <w:p w:rsidR="0047457C" w:rsidRPr="00105D0E" w:rsidRDefault="0047457C" w:rsidP="007F6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3804" w:type="dxa"/>
          </w:tcPr>
          <w:p w:rsidR="0047457C" w:rsidRDefault="0047457C" w:rsidP="00D7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утверждении Плана работы межведомственного Совета при Главе  города Кургана по профилактике правонарушений на 2015 год</w:t>
            </w:r>
          </w:p>
        </w:tc>
        <w:tc>
          <w:tcPr>
            <w:tcW w:w="2986" w:type="dxa"/>
          </w:tcPr>
          <w:p w:rsidR="0047457C" w:rsidRPr="00105D0E" w:rsidRDefault="0047457C" w:rsidP="00894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города Кургана</w:t>
            </w:r>
          </w:p>
        </w:tc>
        <w:tc>
          <w:tcPr>
            <w:tcW w:w="2187" w:type="dxa"/>
          </w:tcPr>
          <w:p w:rsidR="0047457C" w:rsidRPr="00105D0E" w:rsidRDefault="0047457C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</w:tr>
    </w:tbl>
    <w:p w:rsidR="0047457C" w:rsidRDefault="0047457C" w:rsidP="004A074D">
      <w:pPr>
        <w:jc w:val="center"/>
        <w:rPr>
          <w:rFonts w:ascii="Times New Roman" w:hAnsi="Times New Roman"/>
          <w:sz w:val="24"/>
          <w:szCs w:val="28"/>
        </w:rPr>
      </w:pPr>
    </w:p>
    <w:p w:rsidR="0047457C" w:rsidRPr="00105D0E" w:rsidRDefault="0047457C" w:rsidP="004A074D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</w:p>
    <w:sectPr w:rsidR="0047457C" w:rsidRPr="00105D0E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93DE3"/>
    <w:rsid w:val="000A66FD"/>
    <w:rsid w:val="000B2CAB"/>
    <w:rsid w:val="000B4171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0F77"/>
    <w:rsid w:val="00271F2B"/>
    <w:rsid w:val="002736CC"/>
    <w:rsid w:val="00284265"/>
    <w:rsid w:val="00287BF5"/>
    <w:rsid w:val="002922A4"/>
    <w:rsid w:val="00295365"/>
    <w:rsid w:val="00295851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3545"/>
    <w:rsid w:val="003145FD"/>
    <w:rsid w:val="00315ABE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457C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1341"/>
    <w:rsid w:val="005E5BDA"/>
    <w:rsid w:val="005F168E"/>
    <w:rsid w:val="00602155"/>
    <w:rsid w:val="0060248A"/>
    <w:rsid w:val="00611A46"/>
    <w:rsid w:val="00623A1A"/>
    <w:rsid w:val="006307EA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74E51"/>
    <w:rsid w:val="007758F4"/>
    <w:rsid w:val="007B52E4"/>
    <w:rsid w:val="007C1150"/>
    <w:rsid w:val="007C5807"/>
    <w:rsid w:val="007C599C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7018F"/>
    <w:rsid w:val="00970413"/>
    <w:rsid w:val="00972A73"/>
    <w:rsid w:val="00973F01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4C9B"/>
    <w:rsid w:val="00B76EF7"/>
    <w:rsid w:val="00B8022F"/>
    <w:rsid w:val="00B8654A"/>
    <w:rsid w:val="00B974C2"/>
    <w:rsid w:val="00BB1CD4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E34E6"/>
    <w:rsid w:val="00DF1F2B"/>
    <w:rsid w:val="00DF6454"/>
    <w:rsid w:val="00E06BA9"/>
    <w:rsid w:val="00E0709D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E0382"/>
    <w:rsid w:val="00FE0535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3</Pages>
  <Words>629</Words>
  <Characters>3586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93</cp:revision>
  <cp:lastPrinted>2013-12-13T04:27:00Z</cp:lastPrinted>
  <dcterms:created xsi:type="dcterms:W3CDTF">2012-11-27T02:50:00Z</dcterms:created>
  <dcterms:modified xsi:type="dcterms:W3CDTF">2013-12-16T08:19:00Z</dcterms:modified>
</cp:coreProperties>
</file>