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05" w:rsidRDefault="00DA2E05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DA2E05" w:rsidRDefault="00DA2E05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DA2E05" w:rsidRDefault="00DA2E05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2E05" w:rsidRPr="00745D1C" w:rsidRDefault="00DA2E05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«10»  декабря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</w:rPr>
          <w:t>201</w:t>
        </w:r>
        <w:r w:rsidRPr="005A5D2A">
          <w:rPr>
            <w:rFonts w:ascii="Times New Roman" w:hAnsi="Times New Roman"/>
            <w:b/>
            <w:sz w:val="28"/>
            <w:szCs w:val="28"/>
          </w:rPr>
          <w:t>3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>. № 6</w:t>
      </w:r>
    </w:p>
    <w:p w:rsidR="00DA2E05" w:rsidRPr="00E013E0" w:rsidRDefault="00DA2E05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2E05" w:rsidRDefault="00DA2E05" w:rsidP="008716CF">
      <w:pPr>
        <w:pStyle w:val="ListParagraph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013E0">
        <w:rPr>
          <w:rFonts w:ascii="Times New Roman" w:hAnsi="Times New Roman"/>
          <w:b/>
          <w:sz w:val="28"/>
          <w:szCs w:val="28"/>
        </w:rPr>
        <w:t>Об организации взаимодействия по профилактике правонарушений среди несовершеннолетних, в том числе профилактике наркомании, алкоголизма. О выявлении фактов жестокого поведения в подростковой среде</w:t>
      </w:r>
    </w:p>
    <w:p w:rsidR="00DA2E05" w:rsidRPr="00E013E0" w:rsidRDefault="00DA2E05" w:rsidP="008716CF">
      <w:pPr>
        <w:pStyle w:val="ListParagraph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2E05" w:rsidRDefault="00DA2E05" w:rsidP="006F45E0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A2E05" w:rsidRPr="004915EB" w:rsidRDefault="00DA2E05" w:rsidP="00E013E0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76FE">
        <w:rPr>
          <w:rFonts w:ascii="Times New Roman" w:hAnsi="Times New Roman"/>
          <w:sz w:val="28"/>
          <w:szCs w:val="28"/>
        </w:rPr>
        <w:t>Информацию Администрации города Кургана и УМВД России по городу Кургану принять к сведению.</w:t>
      </w:r>
    </w:p>
    <w:p w:rsidR="00DA2E05" w:rsidRDefault="00DA2E05" w:rsidP="00E013E0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6FE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Администрации города Кургана, </w:t>
      </w:r>
      <w:r w:rsidRPr="0049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УМВД России по городу Кургану:</w:t>
      </w:r>
    </w:p>
    <w:p w:rsidR="00DA2E05" w:rsidRDefault="00DA2E05" w:rsidP="004915EB">
      <w:pPr>
        <w:pStyle w:val="ListParagraph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продолжить на системной основе работу по </w:t>
      </w:r>
      <w:r w:rsidRPr="004915EB">
        <w:rPr>
          <w:rFonts w:ascii="Times New Roman" w:hAnsi="Times New Roman"/>
          <w:b/>
          <w:sz w:val="28"/>
          <w:szCs w:val="28"/>
        </w:rPr>
        <w:t xml:space="preserve"> </w:t>
      </w:r>
      <w:r w:rsidRPr="004915EB">
        <w:rPr>
          <w:rFonts w:ascii="Times New Roman" w:hAnsi="Times New Roman"/>
          <w:sz w:val="28"/>
          <w:szCs w:val="28"/>
        </w:rPr>
        <w:t xml:space="preserve">профилактике правонарушений среди несовершеннолетних, в том числе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915EB">
        <w:rPr>
          <w:rFonts w:ascii="Times New Roman" w:hAnsi="Times New Roman"/>
          <w:sz w:val="28"/>
          <w:szCs w:val="28"/>
        </w:rPr>
        <w:t>профилактике наркомании, алкоголизма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2E05" w:rsidRDefault="00DA2E05" w:rsidP="004915EB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постоянно);</w:t>
      </w:r>
    </w:p>
    <w:p w:rsidR="00DA2E05" w:rsidRDefault="00DA2E05" w:rsidP="00AA1AB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E05" w:rsidRPr="008D40A9" w:rsidRDefault="00DA2E05" w:rsidP="00AA1AB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  обеспечить постоянный обмен информацией о выявленных социально неблагополучных семьях и контроль за выполнением  органами опеки и попечительства, руководителями муниципальных образовательных учреждений  профилактических мер, направленных на  устранение  ситуации жестокого обращения  в семье с несовершеннолетними  </w:t>
      </w:r>
    </w:p>
    <w:p w:rsidR="00DA2E05" w:rsidRPr="008D40A9" w:rsidRDefault="00DA2E05" w:rsidP="00FB541E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2E05" w:rsidRPr="008D40A9" w:rsidRDefault="00DA2E05" w:rsidP="008716CF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40A9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–  </w:t>
      </w:r>
      <w:r>
        <w:rPr>
          <w:rFonts w:ascii="Times New Roman" w:hAnsi="Times New Roman"/>
          <w:sz w:val="28"/>
          <w:szCs w:val="28"/>
          <w:lang w:eastAsia="ru-RU"/>
        </w:rPr>
        <w:t>постоянно</w:t>
      </w:r>
      <w:r w:rsidRPr="008D40A9">
        <w:rPr>
          <w:rFonts w:ascii="Times New Roman" w:hAnsi="Times New Roman"/>
          <w:sz w:val="28"/>
          <w:szCs w:val="28"/>
          <w:lang w:eastAsia="ru-RU"/>
        </w:rPr>
        <w:t>);</w:t>
      </w:r>
    </w:p>
    <w:p w:rsidR="00DA2E05" w:rsidRPr="008B730D" w:rsidRDefault="00DA2E05" w:rsidP="0026138A">
      <w:pPr>
        <w:pStyle w:val="NormalWeb"/>
        <w:ind w:firstLine="426"/>
        <w:jc w:val="both"/>
        <w:rPr>
          <w:sz w:val="28"/>
          <w:szCs w:val="28"/>
        </w:rPr>
      </w:pPr>
      <w:r w:rsidRPr="008D40A9">
        <w:rPr>
          <w:sz w:val="28"/>
          <w:szCs w:val="28"/>
        </w:rPr>
        <w:t>2.3</w:t>
      </w:r>
      <w:bookmarkStart w:id="0" w:name="YANDEX_9"/>
      <w:bookmarkEnd w:id="0"/>
      <w:r w:rsidRPr="008D4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организовывать и проводить мониторинг, направленный на выявление случаев жестокого поведения  в подростковой среде,  принимая по каждому факту весь комплекс мер, направленных на  устранение причин  такого  поведения  </w:t>
      </w:r>
    </w:p>
    <w:p w:rsidR="00DA2E05" w:rsidRPr="008D40A9" w:rsidRDefault="00DA2E05" w:rsidP="001D44E4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40A9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не реже  одного раза  в полугодие</w:t>
      </w:r>
      <w:r w:rsidRPr="008D40A9">
        <w:rPr>
          <w:rFonts w:ascii="Times New Roman" w:hAnsi="Times New Roman"/>
          <w:sz w:val="28"/>
          <w:szCs w:val="28"/>
          <w:lang w:eastAsia="ru-RU"/>
        </w:rPr>
        <w:t>);</w:t>
      </w:r>
    </w:p>
    <w:p w:rsidR="00DA2E05" w:rsidRDefault="00DA2E05" w:rsidP="00E013E0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0A9">
        <w:rPr>
          <w:rFonts w:ascii="Times New Roman" w:hAnsi="Times New Roman"/>
          <w:sz w:val="28"/>
          <w:szCs w:val="28"/>
          <w:lang w:eastAsia="ru-RU"/>
        </w:rPr>
        <w:t xml:space="preserve">2.4 </w:t>
      </w:r>
      <w:r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профилактические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выявлению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фактов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продажи</w:t>
      </w:r>
      <w:r w:rsidRPr="008D40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алкогольной продукции несовершеннолетним  с принятием соответствующих мер в отношении работников торговли, а также проведение профилактических бесед с родителями  подростков, замеченных в приобретении и распитии спиртных напитков</w:t>
      </w:r>
    </w:p>
    <w:p w:rsidR="00DA2E05" w:rsidRDefault="00DA2E05" w:rsidP="00E013E0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2E05" w:rsidRPr="004915EB" w:rsidRDefault="00DA2E05" w:rsidP="008716CF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 ежеквартально).</w:t>
      </w:r>
    </w:p>
    <w:p w:rsidR="00DA2E05" w:rsidRDefault="00DA2E05" w:rsidP="005D5F19">
      <w:pPr>
        <w:pStyle w:val="ListParagraph"/>
        <w:spacing w:after="0" w:line="240" w:lineRule="auto"/>
        <w:jc w:val="both"/>
        <w:rPr>
          <w:rFonts w:ascii="Times New Roman" w:hAnsi="Times New Roman"/>
          <w:color w:val="112005"/>
          <w:sz w:val="28"/>
          <w:szCs w:val="28"/>
        </w:rPr>
      </w:pPr>
    </w:p>
    <w:p w:rsidR="00DA2E05" w:rsidRDefault="00DA2E05" w:rsidP="00672AD0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16CF">
        <w:rPr>
          <w:rFonts w:ascii="Times New Roman" w:hAnsi="Times New Roman"/>
          <w:color w:val="112005"/>
          <w:sz w:val="28"/>
          <w:szCs w:val="28"/>
        </w:rPr>
        <w:t>3</w:t>
      </w:r>
      <w:r>
        <w:rPr>
          <w:rFonts w:ascii="Times New Roman" w:hAnsi="Times New Roman"/>
          <w:color w:val="112005"/>
          <w:sz w:val="28"/>
          <w:szCs w:val="28"/>
        </w:rPr>
        <w:t xml:space="preserve">. </w:t>
      </w:r>
      <w:r w:rsidRPr="00EB76FE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УМВД России по городу Кургану</w:t>
      </w:r>
      <w:r w:rsidRPr="00672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и провести межведомственные рейды с представителями органов системы профилактики безнадзорности и правонарушений несовершеннолетних по выявлению фактов вовлечения несовершеннолетних в совершение преступлений, антиобщественных действий, экстремистских проявлений, занятия проституцией, попрошайничеством, склонение к пьянству, потреблению наркотических и психотропных веществ</w:t>
      </w:r>
    </w:p>
    <w:p w:rsidR="00DA2E05" w:rsidRDefault="00DA2E05" w:rsidP="008716CF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DA2E05" w:rsidRDefault="00DA2E05" w:rsidP="008716CF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1-2  квартал 2014).</w:t>
      </w:r>
    </w:p>
    <w:p w:rsidR="00DA2E05" w:rsidRDefault="00DA2E05" w:rsidP="008B730D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</w:p>
    <w:p w:rsidR="00DA2E05" w:rsidRDefault="00DA2E05" w:rsidP="002635DF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Заслушать на заседании Совета  информацию о работе  в 2013 году </w:t>
      </w:r>
      <w:r w:rsidRPr="008B730D">
        <w:rPr>
          <w:rFonts w:ascii="Times New Roman" w:hAnsi="Times New Roman"/>
          <w:sz w:val="28"/>
          <w:szCs w:val="28"/>
        </w:rPr>
        <w:t>Комиссии по делам  несовершеннолетних и защите их прав города Кургана</w:t>
      </w:r>
      <w:r>
        <w:rPr>
          <w:rFonts w:ascii="Times New Roman" w:hAnsi="Times New Roman"/>
          <w:sz w:val="28"/>
          <w:szCs w:val="28"/>
        </w:rPr>
        <w:t>,</w:t>
      </w:r>
      <w:r w:rsidRPr="008B730D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30D">
        <w:rPr>
          <w:rFonts w:ascii="Times New Roman" w:hAnsi="Times New Roman"/>
          <w:sz w:val="28"/>
          <w:szCs w:val="28"/>
        </w:rPr>
        <w:t xml:space="preserve">том числе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30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осуществлению мер по координации деятельности органов </w:t>
      </w:r>
      <w:r w:rsidRPr="008B730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учреждений  системы профилактики безнадзорности и правонарушений несовершеннолетних</w:t>
      </w:r>
    </w:p>
    <w:p w:rsidR="00DA2E05" w:rsidRDefault="00DA2E05" w:rsidP="008B730D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DA2E05" w:rsidRPr="008B730D" w:rsidRDefault="00DA2E05" w:rsidP="00E523D0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1  квартал 2014).</w:t>
      </w:r>
    </w:p>
    <w:p w:rsidR="00DA2E05" w:rsidRPr="008716CF" w:rsidRDefault="00DA2E05" w:rsidP="006F45E0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color w:val="112005"/>
          <w:sz w:val="28"/>
          <w:szCs w:val="28"/>
        </w:rPr>
      </w:pPr>
    </w:p>
    <w:p w:rsidR="00DA2E05" w:rsidRPr="00D272D4" w:rsidRDefault="00DA2E05" w:rsidP="00D272D4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2005"/>
          <w:sz w:val="28"/>
          <w:szCs w:val="28"/>
        </w:rPr>
        <w:t>5</w:t>
      </w:r>
      <w:r w:rsidRPr="00D272D4">
        <w:rPr>
          <w:rFonts w:ascii="Times New Roman" w:hAnsi="Times New Roman"/>
          <w:color w:val="112005"/>
          <w:sz w:val="28"/>
          <w:szCs w:val="28"/>
        </w:rPr>
        <w:t xml:space="preserve">. </w:t>
      </w:r>
      <w:r w:rsidRPr="00D272D4">
        <w:rPr>
          <w:rFonts w:ascii="Times New Roman" w:hAnsi="Times New Roman"/>
          <w:sz w:val="28"/>
          <w:szCs w:val="28"/>
        </w:rPr>
        <w:t xml:space="preserve"> Информацию о выполнении настоящего решения пре</w:t>
      </w:r>
      <w:r>
        <w:rPr>
          <w:rFonts w:ascii="Times New Roman" w:hAnsi="Times New Roman"/>
          <w:sz w:val="28"/>
          <w:szCs w:val="28"/>
        </w:rPr>
        <w:t>дставить в Совет в срок до 01.07</w:t>
      </w:r>
      <w:r w:rsidRPr="00D272D4">
        <w:rPr>
          <w:rFonts w:ascii="Times New Roman" w:hAnsi="Times New Roman"/>
          <w:sz w:val="28"/>
          <w:szCs w:val="28"/>
        </w:rPr>
        <w:t>.2014 г.</w:t>
      </w:r>
    </w:p>
    <w:p w:rsidR="00DA2E05" w:rsidRPr="000B4D90" w:rsidRDefault="00DA2E05" w:rsidP="006F45E0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B4D90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Руководителя Администрации города Кургана  А.</w:t>
      </w:r>
      <w:r>
        <w:rPr>
          <w:rFonts w:ascii="Times New Roman" w:hAnsi="Times New Roman"/>
          <w:sz w:val="28"/>
          <w:szCs w:val="28"/>
        </w:rPr>
        <w:t>Г.</w:t>
      </w:r>
      <w:r w:rsidRPr="000B4D90">
        <w:rPr>
          <w:rFonts w:ascii="Times New Roman" w:hAnsi="Times New Roman"/>
          <w:sz w:val="28"/>
          <w:szCs w:val="28"/>
        </w:rPr>
        <w:t xml:space="preserve"> Якушева, начальника УМВД России по городу Кургану А.</w:t>
      </w:r>
      <w:r>
        <w:rPr>
          <w:rFonts w:ascii="Times New Roman" w:hAnsi="Times New Roman"/>
          <w:sz w:val="28"/>
          <w:szCs w:val="28"/>
        </w:rPr>
        <w:t>В.</w:t>
      </w:r>
      <w:r w:rsidRPr="000B4D90">
        <w:rPr>
          <w:rFonts w:ascii="Times New Roman" w:hAnsi="Times New Roman"/>
          <w:sz w:val="28"/>
          <w:szCs w:val="28"/>
        </w:rPr>
        <w:t xml:space="preserve"> Постовалова. </w:t>
      </w:r>
    </w:p>
    <w:p w:rsidR="00DA2E05" w:rsidRDefault="00DA2E05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2E05" w:rsidRDefault="00DA2E05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2E05" w:rsidRDefault="00DA2E05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2E05" w:rsidRDefault="00DA2E05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2E05" w:rsidRDefault="00DA2E05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Совета,</w:t>
      </w:r>
    </w:p>
    <w:p w:rsidR="00DA2E05" w:rsidRDefault="00DA2E05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Кургана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П.М. Кожевников</w:t>
      </w:r>
    </w:p>
    <w:sectPr w:rsidR="00DA2E05" w:rsidSect="008716CF">
      <w:pgSz w:w="11906" w:h="16838"/>
      <w:pgMar w:top="993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1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11D6"/>
    <w:rsid w:val="00027D52"/>
    <w:rsid w:val="000316EF"/>
    <w:rsid w:val="000334A8"/>
    <w:rsid w:val="000335B9"/>
    <w:rsid w:val="0003516F"/>
    <w:rsid w:val="00036144"/>
    <w:rsid w:val="00037B6F"/>
    <w:rsid w:val="00040C05"/>
    <w:rsid w:val="00043E2E"/>
    <w:rsid w:val="00044031"/>
    <w:rsid w:val="00045F3B"/>
    <w:rsid w:val="00050AE8"/>
    <w:rsid w:val="0005267D"/>
    <w:rsid w:val="00052A7A"/>
    <w:rsid w:val="0006565D"/>
    <w:rsid w:val="00066D8E"/>
    <w:rsid w:val="00070CF1"/>
    <w:rsid w:val="00073DC5"/>
    <w:rsid w:val="000758DA"/>
    <w:rsid w:val="00086627"/>
    <w:rsid w:val="00093DE3"/>
    <w:rsid w:val="000A31AB"/>
    <w:rsid w:val="000A66FD"/>
    <w:rsid w:val="000B4D90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5530"/>
    <w:rsid w:val="001045BF"/>
    <w:rsid w:val="00105D0E"/>
    <w:rsid w:val="001064DE"/>
    <w:rsid w:val="001071B0"/>
    <w:rsid w:val="001071EF"/>
    <w:rsid w:val="001146A4"/>
    <w:rsid w:val="00125D67"/>
    <w:rsid w:val="00126DE7"/>
    <w:rsid w:val="00130084"/>
    <w:rsid w:val="001349F7"/>
    <w:rsid w:val="00142C84"/>
    <w:rsid w:val="00143231"/>
    <w:rsid w:val="00143A8A"/>
    <w:rsid w:val="001471B1"/>
    <w:rsid w:val="00147A37"/>
    <w:rsid w:val="00150985"/>
    <w:rsid w:val="0015623F"/>
    <w:rsid w:val="00162255"/>
    <w:rsid w:val="00182056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D25BA"/>
    <w:rsid w:val="001D44E4"/>
    <w:rsid w:val="001D7A2F"/>
    <w:rsid w:val="001E07B2"/>
    <w:rsid w:val="001E4A37"/>
    <w:rsid w:val="001F07C0"/>
    <w:rsid w:val="001F4A3E"/>
    <w:rsid w:val="00205260"/>
    <w:rsid w:val="00207E42"/>
    <w:rsid w:val="00222981"/>
    <w:rsid w:val="00225ADB"/>
    <w:rsid w:val="00225FDF"/>
    <w:rsid w:val="00235AE7"/>
    <w:rsid w:val="002409D4"/>
    <w:rsid w:val="00250309"/>
    <w:rsid w:val="00251A8F"/>
    <w:rsid w:val="002575F0"/>
    <w:rsid w:val="0026138A"/>
    <w:rsid w:val="002635DF"/>
    <w:rsid w:val="0027055A"/>
    <w:rsid w:val="0027152B"/>
    <w:rsid w:val="00271F2B"/>
    <w:rsid w:val="002775C3"/>
    <w:rsid w:val="00282C32"/>
    <w:rsid w:val="00287BF5"/>
    <w:rsid w:val="00295365"/>
    <w:rsid w:val="002A7378"/>
    <w:rsid w:val="002B618B"/>
    <w:rsid w:val="002B76FB"/>
    <w:rsid w:val="002C24EC"/>
    <w:rsid w:val="002C69FD"/>
    <w:rsid w:val="002C79B7"/>
    <w:rsid w:val="002C7E59"/>
    <w:rsid w:val="002D71AA"/>
    <w:rsid w:val="002E05BD"/>
    <w:rsid w:val="00313545"/>
    <w:rsid w:val="003145FD"/>
    <w:rsid w:val="00315ABE"/>
    <w:rsid w:val="00330B06"/>
    <w:rsid w:val="00332270"/>
    <w:rsid w:val="00345534"/>
    <w:rsid w:val="0035044E"/>
    <w:rsid w:val="00352C14"/>
    <w:rsid w:val="00370E9B"/>
    <w:rsid w:val="00382923"/>
    <w:rsid w:val="00384B5F"/>
    <w:rsid w:val="003860A9"/>
    <w:rsid w:val="00395D3A"/>
    <w:rsid w:val="003A1933"/>
    <w:rsid w:val="003A1A96"/>
    <w:rsid w:val="003A1C06"/>
    <w:rsid w:val="003A3A89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7BB0"/>
    <w:rsid w:val="0043030F"/>
    <w:rsid w:val="004456E7"/>
    <w:rsid w:val="00447588"/>
    <w:rsid w:val="00447CD6"/>
    <w:rsid w:val="0045435E"/>
    <w:rsid w:val="004545E8"/>
    <w:rsid w:val="0046362F"/>
    <w:rsid w:val="00467138"/>
    <w:rsid w:val="00470E83"/>
    <w:rsid w:val="00474EC1"/>
    <w:rsid w:val="00476A0D"/>
    <w:rsid w:val="00482025"/>
    <w:rsid w:val="0048550A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627E"/>
    <w:rsid w:val="004C4801"/>
    <w:rsid w:val="004D244D"/>
    <w:rsid w:val="004D6EB7"/>
    <w:rsid w:val="004E0C0F"/>
    <w:rsid w:val="004E3937"/>
    <w:rsid w:val="004E6F48"/>
    <w:rsid w:val="004F4598"/>
    <w:rsid w:val="00500237"/>
    <w:rsid w:val="005143EB"/>
    <w:rsid w:val="0051662E"/>
    <w:rsid w:val="00530AEA"/>
    <w:rsid w:val="00535505"/>
    <w:rsid w:val="00541210"/>
    <w:rsid w:val="00545180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94D39"/>
    <w:rsid w:val="005953A5"/>
    <w:rsid w:val="00597C81"/>
    <w:rsid w:val="005A4CD2"/>
    <w:rsid w:val="005A5D2A"/>
    <w:rsid w:val="005C5B1E"/>
    <w:rsid w:val="005D465E"/>
    <w:rsid w:val="005D534E"/>
    <w:rsid w:val="005D5F19"/>
    <w:rsid w:val="005E1341"/>
    <w:rsid w:val="005E5BDA"/>
    <w:rsid w:val="005F695B"/>
    <w:rsid w:val="00611A46"/>
    <w:rsid w:val="0061381C"/>
    <w:rsid w:val="00623A1A"/>
    <w:rsid w:val="00626557"/>
    <w:rsid w:val="006504BF"/>
    <w:rsid w:val="0066059C"/>
    <w:rsid w:val="006638CC"/>
    <w:rsid w:val="00667B37"/>
    <w:rsid w:val="00671C17"/>
    <w:rsid w:val="00672AD0"/>
    <w:rsid w:val="00674956"/>
    <w:rsid w:val="00677DE0"/>
    <w:rsid w:val="00682D58"/>
    <w:rsid w:val="00691F7F"/>
    <w:rsid w:val="006951E1"/>
    <w:rsid w:val="006A6FD2"/>
    <w:rsid w:val="006A7859"/>
    <w:rsid w:val="006B1945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202BD"/>
    <w:rsid w:val="007330A2"/>
    <w:rsid w:val="00745D1C"/>
    <w:rsid w:val="00751A6F"/>
    <w:rsid w:val="007758F4"/>
    <w:rsid w:val="007A2E56"/>
    <w:rsid w:val="007B52E4"/>
    <w:rsid w:val="007B775E"/>
    <w:rsid w:val="007C1150"/>
    <w:rsid w:val="007C19CD"/>
    <w:rsid w:val="007C4B1D"/>
    <w:rsid w:val="007C5807"/>
    <w:rsid w:val="007C599C"/>
    <w:rsid w:val="007D543B"/>
    <w:rsid w:val="007D5BF2"/>
    <w:rsid w:val="007D5C69"/>
    <w:rsid w:val="007D6720"/>
    <w:rsid w:val="007D7400"/>
    <w:rsid w:val="007E61DC"/>
    <w:rsid w:val="007F22F0"/>
    <w:rsid w:val="007F4B9F"/>
    <w:rsid w:val="007F57CB"/>
    <w:rsid w:val="007F7771"/>
    <w:rsid w:val="00800DF8"/>
    <w:rsid w:val="00805BC9"/>
    <w:rsid w:val="00810881"/>
    <w:rsid w:val="008116A4"/>
    <w:rsid w:val="00816035"/>
    <w:rsid w:val="008170F4"/>
    <w:rsid w:val="00832707"/>
    <w:rsid w:val="008366B0"/>
    <w:rsid w:val="00846627"/>
    <w:rsid w:val="008531A7"/>
    <w:rsid w:val="00856594"/>
    <w:rsid w:val="008604E4"/>
    <w:rsid w:val="00861363"/>
    <w:rsid w:val="00861F2C"/>
    <w:rsid w:val="00861F82"/>
    <w:rsid w:val="00865DC9"/>
    <w:rsid w:val="008716CF"/>
    <w:rsid w:val="00876676"/>
    <w:rsid w:val="00881349"/>
    <w:rsid w:val="00885B32"/>
    <w:rsid w:val="0089402B"/>
    <w:rsid w:val="008966CA"/>
    <w:rsid w:val="008A03F9"/>
    <w:rsid w:val="008A2E3F"/>
    <w:rsid w:val="008A3C67"/>
    <w:rsid w:val="008A6D81"/>
    <w:rsid w:val="008B484A"/>
    <w:rsid w:val="008B730D"/>
    <w:rsid w:val="008C0072"/>
    <w:rsid w:val="008C712B"/>
    <w:rsid w:val="008D09FB"/>
    <w:rsid w:val="008D1E07"/>
    <w:rsid w:val="008D40A9"/>
    <w:rsid w:val="008D7043"/>
    <w:rsid w:val="008E2BC8"/>
    <w:rsid w:val="008E2DA7"/>
    <w:rsid w:val="008E4654"/>
    <w:rsid w:val="008E5C83"/>
    <w:rsid w:val="008F5A8D"/>
    <w:rsid w:val="009011DF"/>
    <w:rsid w:val="00901892"/>
    <w:rsid w:val="00905B60"/>
    <w:rsid w:val="0091016D"/>
    <w:rsid w:val="00910605"/>
    <w:rsid w:val="0091081A"/>
    <w:rsid w:val="009138B0"/>
    <w:rsid w:val="00914BE1"/>
    <w:rsid w:val="0092259B"/>
    <w:rsid w:val="00926DAC"/>
    <w:rsid w:val="00927EBF"/>
    <w:rsid w:val="00930C75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3F35"/>
    <w:rsid w:val="0099578A"/>
    <w:rsid w:val="009B3CBD"/>
    <w:rsid w:val="009B4EE8"/>
    <w:rsid w:val="009B64C4"/>
    <w:rsid w:val="009C0BFD"/>
    <w:rsid w:val="009C46E6"/>
    <w:rsid w:val="009C7196"/>
    <w:rsid w:val="009D3AEE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74DA"/>
    <w:rsid w:val="00A17FAC"/>
    <w:rsid w:val="00A2618E"/>
    <w:rsid w:val="00A32BBC"/>
    <w:rsid w:val="00A35A2D"/>
    <w:rsid w:val="00A43E0B"/>
    <w:rsid w:val="00A47625"/>
    <w:rsid w:val="00A47AFB"/>
    <w:rsid w:val="00A5048F"/>
    <w:rsid w:val="00A53C60"/>
    <w:rsid w:val="00A565F2"/>
    <w:rsid w:val="00A57CE4"/>
    <w:rsid w:val="00A62196"/>
    <w:rsid w:val="00A6280B"/>
    <w:rsid w:val="00A71590"/>
    <w:rsid w:val="00A83E87"/>
    <w:rsid w:val="00A87F19"/>
    <w:rsid w:val="00A94020"/>
    <w:rsid w:val="00A945BB"/>
    <w:rsid w:val="00A94991"/>
    <w:rsid w:val="00AA1AB1"/>
    <w:rsid w:val="00AA58BE"/>
    <w:rsid w:val="00AB2692"/>
    <w:rsid w:val="00AD5F1D"/>
    <w:rsid w:val="00AD67FD"/>
    <w:rsid w:val="00AE34FE"/>
    <w:rsid w:val="00AE4140"/>
    <w:rsid w:val="00AF5789"/>
    <w:rsid w:val="00B02742"/>
    <w:rsid w:val="00B02DB0"/>
    <w:rsid w:val="00B10C3F"/>
    <w:rsid w:val="00B117CE"/>
    <w:rsid w:val="00B12AA6"/>
    <w:rsid w:val="00B20B37"/>
    <w:rsid w:val="00B32898"/>
    <w:rsid w:val="00B33178"/>
    <w:rsid w:val="00B35FFC"/>
    <w:rsid w:val="00B36D94"/>
    <w:rsid w:val="00B36F1F"/>
    <w:rsid w:val="00B378DB"/>
    <w:rsid w:val="00B41F8C"/>
    <w:rsid w:val="00B511EA"/>
    <w:rsid w:val="00B53206"/>
    <w:rsid w:val="00B57D08"/>
    <w:rsid w:val="00B62845"/>
    <w:rsid w:val="00B76EF7"/>
    <w:rsid w:val="00B8022F"/>
    <w:rsid w:val="00B8654A"/>
    <w:rsid w:val="00B974C2"/>
    <w:rsid w:val="00BB7B2D"/>
    <w:rsid w:val="00BC7DF0"/>
    <w:rsid w:val="00BD5546"/>
    <w:rsid w:val="00BD7D0D"/>
    <w:rsid w:val="00BE0153"/>
    <w:rsid w:val="00BE3592"/>
    <w:rsid w:val="00C0092A"/>
    <w:rsid w:val="00C071F1"/>
    <w:rsid w:val="00C07D93"/>
    <w:rsid w:val="00C1531D"/>
    <w:rsid w:val="00C15807"/>
    <w:rsid w:val="00C20775"/>
    <w:rsid w:val="00C2274B"/>
    <w:rsid w:val="00C24973"/>
    <w:rsid w:val="00C2579D"/>
    <w:rsid w:val="00C31BF3"/>
    <w:rsid w:val="00C32D65"/>
    <w:rsid w:val="00C351CF"/>
    <w:rsid w:val="00C447A7"/>
    <w:rsid w:val="00C44BA8"/>
    <w:rsid w:val="00C47499"/>
    <w:rsid w:val="00C50C4A"/>
    <w:rsid w:val="00C51AFB"/>
    <w:rsid w:val="00C67084"/>
    <w:rsid w:val="00C73C6D"/>
    <w:rsid w:val="00C73CA0"/>
    <w:rsid w:val="00C74B78"/>
    <w:rsid w:val="00C81DCB"/>
    <w:rsid w:val="00C83C35"/>
    <w:rsid w:val="00C91B65"/>
    <w:rsid w:val="00C92B0D"/>
    <w:rsid w:val="00C92F1A"/>
    <w:rsid w:val="00C95945"/>
    <w:rsid w:val="00CA11E2"/>
    <w:rsid w:val="00CA25BF"/>
    <w:rsid w:val="00CA77E0"/>
    <w:rsid w:val="00CB202D"/>
    <w:rsid w:val="00CB5EC9"/>
    <w:rsid w:val="00CC0E86"/>
    <w:rsid w:val="00CD4862"/>
    <w:rsid w:val="00CD4B44"/>
    <w:rsid w:val="00CE15B9"/>
    <w:rsid w:val="00CE3A12"/>
    <w:rsid w:val="00CE46AD"/>
    <w:rsid w:val="00CE4730"/>
    <w:rsid w:val="00CE6C3B"/>
    <w:rsid w:val="00CF263E"/>
    <w:rsid w:val="00D00326"/>
    <w:rsid w:val="00D14A30"/>
    <w:rsid w:val="00D15211"/>
    <w:rsid w:val="00D23165"/>
    <w:rsid w:val="00D25C39"/>
    <w:rsid w:val="00D27070"/>
    <w:rsid w:val="00D272D4"/>
    <w:rsid w:val="00D31303"/>
    <w:rsid w:val="00D34D29"/>
    <w:rsid w:val="00D3661A"/>
    <w:rsid w:val="00D36FC1"/>
    <w:rsid w:val="00D43E81"/>
    <w:rsid w:val="00D459A5"/>
    <w:rsid w:val="00D57F6B"/>
    <w:rsid w:val="00D61924"/>
    <w:rsid w:val="00D640D7"/>
    <w:rsid w:val="00D64E96"/>
    <w:rsid w:val="00D702F9"/>
    <w:rsid w:val="00D707F7"/>
    <w:rsid w:val="00D7225E"/>
    <w:rsid w:val="00D7317C"/>
    <w:rsid w:val="00D92BF1"/>
    <w:rsid w:val="00D977FD"/>
    <w:rsid w:val="00D979AF"/>
    <w:rsid w:val="00DA1191"/>
    <w:rsid w:val="00DA2E05"/>
    <w:rsid w:val="00DB0A53"/>
    <w:rsid w:val="00DB1431"/>
    <w:rsid w:val="00DC2479"/>
    <w:rsid w:val="00DD5CC1"/>
    <w:rsid w:val="00DF1F2B"/>
    <w:rsid w:val="00E013E0"/>
    <w:rsid w:val="00E21263"/>
    <w:rsid w:val="00E30384"/>
    <w:rsid w:val="00E379CE"/>
    <w:rsid w:val="00E44C95"/>
    <w:rsid w:val="00E5226E"/>
    <w:rsid w:val="00E523D0"/>
    <w:rsid w:val="00E529DB"/>
    <w:rsid w:val="00E56893"/>
    <w:rsid w:val="00E64AEB"/>
    <w:rsid w:val="00E74D73"/>
    <w:rsid w:val="00E777D7"/>
    <w:rsid w:val="00E94D27"/>
    <w:rsid w:val="00E96E5B"/>
    <w:rsid w:val="00E97EF3"/>
    <w:rsid w:val="00EA4672"/>
    <w:rsid w:val="00EB2513"/>
    <w:rsid w:val="00EB5630"/>
    <w:rsid w:val="00EB5D59"/>
    <w:rsid w:val="00EB76FE"/>
    <w:rsid w:val="00ED6335"/>
    <w:rsid w:val="00EE714F"/>
    <w:rsid w:val="00EF123A"/>
    <w:rsid w:val="00EF3542"/>
    <w:rsid w:val="00F06011"/>
    <w:rsid w:val="00F17497"/>
    <w:rsid w:val="00F33BA4"/>
    <w:rsid w:val="00F3654F"/>
    <w:rsid w:val="00F50E86"/>
    <w:rsid w:val="00F64457"/>
    <w:rsid w:val="00F74536"/>
    <w:rsid w:val="00F76B8F"/>
    <w:rsid w:val="00F81E94"/>
    <w:rsid w:val="00F8215A"/>
    <w:rsid w:val="00FA1B82"/>
    <w:rsid w:val="00FA1BC0"/>
    <w:rsid w:val="00FA51E8"/>
    <w:rsid w:val="00FA644E"/>
    <w:rsid w:val="00FB541E"/>
    <w:rsid w:val="00FC0090"/>
    <w:rsid w:val="00FD04F2"/>
    <w:rsid w:val="00FD3FD6"/>
    <w:rsid w:val="00FD6505"/>
    <w:rsid w:val="00FE0382"/>
    <w:rsid w:val="00FE0D04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644</TotalTime>
  <Pages>2</Pages>
  <Words>464</Words>
  <Characters>2649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144</cp:revision>
  <cp:lastPrinted>2013-12-09T11:05:00Z</cp:lastPrinted>
  <dcterms:created xsi:type="dcterms:W3CDTF">2012-11-27T02:50:00Z</dcterms:created>
  <dcterms:modified xsi:type="dcterms:W3CDTF">2013-12-16T08:14:00Z</dcterms:modified>
</cp:coreProperties>
</file>