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44" w:rsidRDefault="00BB3944" w:rsidP="00043E2E">
      <w:pPr>
        <w:pStyle w:val="ListParagraph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BB3944" w:rsidRDefault="00BB3944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BB3944" w:rsidRDefault="00BB3944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B3944" w:rsidRPr="00285FCA" w:rsidRDefault="00BB3944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«10» 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b/>
            <w:sz w:val="28"/>
            <w:szCs w:val="28"/>
          </w:rPr>
          <w:t>201</w:t>
        </w:r>
        <w:r w:rsidRPr="005A5D2A">
          <w:rPr>
            <w:rFonts w:ascii="Times New Roman" w:hAnsi="Times New Roman"/>
            <w:b/>
            <w:sz w:val="28"/>
            <w:szCs w:val="28"/>
          </w:rPr>
          <w:t>3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>
        <w:rPr>
          <w:rFonts w:ascii="Times New Roman" w:hAnsi="Times New Roman"/>
          <w:b/>
          <w:sz w:val="28"/>
          <w:szCs w:val="28"/>
        </w:rPr>
        <w:t>. №  8</w:t>
      </w:r>
    </w:p>
    <w:p w:rsidR="00BB3944" w:rsidRPr="00285FCA" w:rsidRDefault="00BB3944" w:rsidP="006E5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3944" w:rsidRDefault="00BB3944" w:rsidP="00DE67AE">
      <w:pPr>
        <w:pStyle w:val="ListParagraph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DE67AE">
        <w:rPr>
          <w:rFonts w:ascii="Times New Roman" w:hAnsi="Times New Roman"/>
          <w:b/>
          <w:sz w:val="28"/>
          <w:szCs w:val="28"/>
        </w:rPr>
        <w:t>Об организации взаимодействия органов местного самоуправления города Кургана при проведении массовых мероприятий (в т.ч. городских праздников, политических, спортивных, культурных мероприятий) в части профилактики терроризма, преступлений, массовых нарушений общественного порядка</w:t>
      </w:r>
    </w:p>
    <w:p w:rsidR="00BB3944" w:rsidRPr="00DE67AE" w:rsidRDefault="00BB3944" w:rsidP="00DE67AE">
      <w:pPr>
        <w:pStyle w:val="ListParagraph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B3944" w:rsidRDefault="00BB3944" w:rsidP="0021410D">
      <w:pPr>
        <w:spacing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BB3944" w:rsidRDefault="00BB3944" w:rsidP="00DE67AE">
      <w:pPr>
        <w:pStyle w:val="ListParagraph"/>
        <w:numPr>
          <w:ilvl w:val="0"/>
          <w:numId w:val="8"/>
        </w:numPr>
        <w:tabs>
          <w:tab w:val="clear" w:pos="720"/>
          <w:tab w:val="num" w:pos="0"/>
        </w:tabs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EB76FE">
        <w:rPr>
          <w:rFonts w:ascii="Times New Roman" w:hAnsi="Times New Roman"/>
          <w:sz w:val="28"/>
          <w:szCs w:val="28"/>
        </w:rPr>
        <w:t>Информацию Администрации города Кургана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76FE">
        <w:rPr>
          <w:rFonts w:ascii="Times New Roman" w:hAnsi="Times New Roman"/>
          <w:sz w:val="28"/>
          <w:szCs w:val="28"/>
        </w:rPr>
        <w:t>УМВД России по городу Кургану</w:t>
      </w:r>
      <w:r w:rsidRPr="00DE67AE">
        <w:rPr>
          <w:rFonts w:ascii="Times New Roman" w:hAnsi="Times New Roman"/>
          <w:sz w:val="28"/>
          <w:szCs w:val="28"/>
        </w:rPr>
        <w:t xml:space="preserve"> </w:t>
      </w:r>
      <w:r w:rsidRPr="00EB76FE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BB3944" w:rsidRDefault="00BB3944" w:rsidP="00DE67AE">
      <w:pPr>
        <w:pStyle w:val="ListParagraph"/>
        <w:spacing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B76FE">
        <w:rPr>
          <w:rFonts w:ascii="Times New Roman" w:hAnsi="Times New Roman"/>
          <w:sz w:val="28"/>
          <w:szCs w:val="28"/>
        </w:rPr>
        <w:t xml:space="preserve">Рекомендовать </w:t>
      </w:r>
      <w:r>
        <w:rPr>
          <w:rFonts w:ascii="Times New Roman" w:hAnsi="Times New Roman"/>
          <w:sz w:val="28"/>
          <w:szCs w:val="28"/>
        </w:rPr>
        <w:t xml:space="preserve">Администрации города Кургана, </w:t>
      </w:r>
      <w:r w:rsidRPr="004915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УМВД России по городу Кургану:</w:t>
      </w:r>
    </w:p>
    <w:p w:rsidR="00BB3944" w:rsidRPr="00DE67AE" w:rsidRDefault="00BB3944" w:rsidP="00290CF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 принять действенные меры по улучшению  взаимодействия </w:t>
      </w:r>
      <w:r w:rsidRPr="00DE67AE">
        <w:rPr>
          <w:rFonts w:ascii="Times New Roman" w:hAnsi="Times New Roman"/>
          <w:sz w:val="28"/>
          <w:szCs w:val="28"/>
        </w:rPr>
        <w:t>органов местного самоуправления города Кургана</w:t>
      </w:r>
      <w:r>
        <w:rPr>
          <w:rFonts w:ascii="Times New Roman" w:hAnsi="Times New Roman"/>
          <w:sz w:val="28"/>
          <w:szCs w:val="28"/>
        </w:rPr>
        <w:t xml:space="preserve"> и правоохранительных органов  с другими заинтересованными  ведомствами и  общественными </w:t>
      </w:r>
      <w:r w:rsidRPr="00DE67AE">
        <w:rPr>
          <w:rFonts w:ascii="Times New Roman" w:hAnsi="Times New Roman"/>
          <w:sz w:val="28"/>
          <w:szCs w:val="28"/>
        </w:rPr>
        <w:t>объединениями при проведении массовых мероприятий</w:t>
      </w:r>
      <w:r>
        <w:rPr>
          <w:rFonts w:ascii="Times New Roman" w:hAnsi="Times New Roman"/>
          <w:sz w:val="28"/>
          <w:szCs w:val="28"/>
        </w:rPr>
        <w:t xml:space="preserve"> (в т. ч городских праздников, политических, спортивных, культурных мероприятий)</w:t>
      </w:r>
      <w:r w:rsidRPr="00DE67AE">
        <w:rPr>
          <w:rFonts w:ascii="Times New Roman" w:hAnsi="Times New Roman"/>
          <w:b/>
          <w:sz w:val="28"/>
          <w:szCs w:val="28"/>
        </w:rPr>
        <w:t xml:space="preserve"> </w:t>
      </w:r>
      <w:r w:rsidRPr="00DE67AE">
        <w:rPr>
          <w:rFonts w:ascii="Times New Roman" w:hAnsi="Times New Roman"/>
          <w:sz w:val="28"/>
          <w:szCs w:val="28"/>
        </w:rPr>
        <w:t>в части профилактики терроризма, преступлений, массовых нарушений общественного порядка</w:t>
      </w:r>
    </w:p>
    <w:p w:rsidR="00BB3944" w:rsidRDefault="00BB3944" w:rsidP="001725BA">
      <w:pPr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(срок -  1 квартал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sz w:val="28"/>
            <w:szCs w:val="28"/>
          </w:rPr>
          <w:t>2014 г</w:t>
        </w:r>
      </w:smartTag>
      <w:r>
        <w:rPr>
          <w:rFonts w:ascii="Times New Roman" w:hAnsi="Times New Roman"/>
          <w:sz w:val="28"/>
          <w:szCs w:val="28"/>
        </w:rPr>
        <w:t>.</w:t>
      </w:r>
      <w:r w:rsidRPr="002C7E59">
        <w:rPr>
          <w:rFonts w:ascii="Times New Roman" w:hAnsi="Times New Roman"/>
          <w:sz w:val="28"/>
          <w:szCs w:val="28"/>
        </w:rPr>
        <w:t>);</w:t>
      </w:r>
    </w:p>
    <w:p w:rsidR="00BB3944" w:rsidRDefault="00BB3944" w:rsidP="001725BA">
      <w:pPr>
        <w:pStyle w:val="ListParagrap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B3944" w:rsidRDefault="00BB3944" w:rsidP="00290CF5">
      <w:pPr>
        <w:pStyle w:val="ListParagraph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обеспечить оперативный обмен информацией  о лицах и организациях,  готовящих проведение протестных акций, в том числе  несанкционированных, экстремистской направленности, в период проведения  массовых мероприятий в городе Кургане</w:t>
      </w:r>
    </w:p>
    <w:p w:rsidR="00BB3944" w:rsidRDefault="00BB3944" w:rsidP="00290CF5">
      <w:pPr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(срок - постоянно</w:t>
      </w:r>
      <w:r w:rsidRPr="002C7E5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BB3944" w:rsidRDefault="00BB3944" w:rsidP="00290CF5">
      <w:pPr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</w:p>
    <w:p w:rsidR="00BB3944" w:rsidRDefault="00BB3944" w:rsidP="00B61242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Администрации города Кургана представить в Совет информацию  о работе  комиссии  по профилактике терроризма и экстремизма на территории города Кургана за 2013 год</w:t>
      </w:r>
    </w:p>
    <w:p w:rsidR="00BB3944" w:rsidRDefault="00BB3944" w:rsidP="00B61242">
      <w:pPr>
        <w:tabs>
          <w:tab w:val="left" w:pos="851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(срок - до  01.02.2014 г.).</w:t>
      </w:r>
    </w:p>
    <w:p w:rsidR="00BB3944" w:rsidRDefault="00BB3944" w:rsidP="00B61242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BB3944" w:rsidRPr="00B61242" w:rsidRDefault="00BB3944" w:rsidP="00B61242">
      <w:pPr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B61242">
        <w:rPr>
          <w:rFonts w:ascii="Times New Roman" w:hAnsi="Times New Roman"/>
          <w:sz w:val="28"/>
          <w:szCs w:val="28"/>
        </w:rPr>
        <w:t xml:space="preserve">4. </w:t>
      </w:r>
      <w:r w:rsidRPr="00B61242">
        <w:rPr>
          <w:rFonts w:ascii="Times New Roman" w:hAnsi="Times New Roman"/>
          <w:color w:val="112005"/>
          <w:sz w:val="28"/>
          <w:szCs w:val="28"/>
        </w:rPr>
        <w:t xml:space="preserve"> </w:t>
      </w:r>
      <w:r w:rsidRPr="00B61242">
        <w:rPr>
          <w:rFonts w:ascii="Times New Roman" w:hAnsi="Times New Roman"/>
          <w:sz w:val="28"/>
          <w:szCs w:val="28"/>
        </w:rPr>
        <w:t xml:space="preserve"> Информацию о выполнении настоящего решения пре</w:t>
      </w:r>
      <w:r>
        <w:rPr>
          <w:rFonts w:ascii="Times New Roman" w:hAnsi="Times New Roman"/>
          <w:sz w:val="28"/>
          <w:szCs w:val="28"/>
        </w:rPr>
        <w:t>дставить в Совет в срок до 01.0</w:t>
      </w:r>
      <w:r w:rsidRPr="000E66EF">
        <w:rPr>
          <w:rFonts w:ascii="Times New Roman" w:hAnsi="Times New Roman"/>
          <w:sz w:val="28"/>
          <w:szCs w:val="28"/>
        </w:rPr>
        <w:t>4</w:t>
      </w:r>
      <w:r w:rsidRPr="00B61242">
        <w:rPr>
          <w:rFonts w:ascii="Times New Roman" w:hAnsi="Times New Roman"/>
          <w:sz w:val="28"/>
          <w:szCs w:val="28"/>
        </w:rPr>
        <w:t>.2014 г.</w:t>
      </w:r>
    </w:p>
    <w:p w:rsidR="00BB3944" w:rsidRPr="000B4D90" w:rsidRDefault="00BB3944" w:rsidP="006F45E0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B4D90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Руководителя Администрации города Кургана  А.</w:t>
      </w:r>
      <w:r>
        <w:rPr>
          <w:rFonts w:ascii="Times New Roman" w:hAnsi="Times New Roman"/>
          <w:sz w:val="28"/>
          <w:szCs w:val="28"/>
        </w:rPr>
        <w:t>Г.</w:t>
      </w:r>
      <w:r w:rsidRPr="000B4D90">
        <w:rPr>
          <w:rFonts w:ascii="Times New Roman" w:hAnsi="Times New Roman"/>
          <w:sz w:val="28"/>
          <w:szCs w:val="28"/>
        </w:rPr>
        <w:t xml:space="preserve"> Якушева, начальника УМВД России по городу Кургану А.</w:t>
      </w:r>
      <w:r>
        <w:rPr>
          <w:rFonts w:ascii="Times New Roman" w:hAnsi="Times New Roman"/>
          <w:sz w:val="28"/>
          <w:szCs w:val="28"/>
        </w:rPr>
        <w:t xml:space="preserve">В. Постовалова. </w:t>
      </w:r>
    </w:p>
    <w:p w:rsidR="00BB3944" w:rsidRDefault="00BB3944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3944" w:rsidRDefault="00BB3944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3944" w:rsidRDefault="00BB3944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B3944" w:rsidRDefault="00BB3944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Совета,</w:t>
      </w:r>
    </w:p>
    <w:p w:rsidR="00BB3944" w:rsidRDefault="00BB3944" w:rsidP="006F45E0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Кургана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П.М. Кожевников</w:t>
      </w:r>
    </w:p>
    <w:p w:rsidR="00BB3944" w:rsidRDefault="00BB3944"/>
    <w:p w:rsidR="00BB3944" w:rsidRDefault="00BB3944"/>
    <w:p w:rsidR="00BB3944" w:rsidRDefault="00BB3944"/>
    <w:p w:rsidR="00BB3944" w:rsidRDefault="00BB3944"/>
    <w:p w:rsidR="00BB3944" w:rsidRDefault="00BB3944"/>
    <w:p w:rsidR="00BB3944" w:rsidRDefault="00BB3944"/>
    <w:sectPr w:rsidR="00BB3944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E7E09"/>
    <w:multiLevelType w:val="multilevel"/>
    <w:tmpl w:val="3954AE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">
    <w:nsid w:val="3C3A42B7"/>
    <w:multiLevelType w:val="hybridMultilevel"/>
    <w:tmpl w:val="90AC7B1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C79343F"/>
    <w:multiLevelType w:val="hybridMultilevel"/>
    <w:tmpl w:val="D03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3DB33D0"/>
    <w:multiLevelType w:val="hybridMultilevel"/>
    <w:tmpl w:val="94C85664"/>
    <w:lvl w:ilvl="0" w:tplc="A0A8C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8C521F"/>
    <w:multiLevelType w:val="hybridMultilevel"/>
    <w:tmpl w:val="499C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D0747E"/>
    <w:multiLevelType w:val="multilevel"/>
    <w:tmpl w:val="C86C577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6">
    <w:nsid w:val="6A477CBD"/>
    <w:multiLevelType w:val="hybridMultilevel"/>
    <w:tmpl w:val="0744F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27D52"/>
    <w:rsid w:val="000316EF"/>
    <w:rsid w:val="000334A8"/>
    <w:rsid w:val="000335B9"/>
    <w:rsid w:val="0003516F"/>
    <w:rsid w:val="00036144"/>
    <w:rsid w:val="00037B6F"/>
    <w:rsid w:val="00040C05"/>
    <w:rsid w:val="00043E2E"/>
    <w:rsid w:val="00045F3B"/>
    <w:rsid w:val="00050AE8"/>
    <w:rsid w:val="00051D04"/>
    <w:rsid w:val="0005267D"/>
    <w:rsid w:val="00052A7A"/>
    <w:rsid w:val="0006565D"/>
    <w:rsid w:val="00066D8E"/>
    <w:rsid w:val="00070C7D"/>
    <w:rsid w:val="00070CF1"/>
    <w:rsid w:val="00073DC5"/>
    <w:rsid w:val="000758DA"/>
    <w:rsid w:val="00086627"/>
    <w:rsid w:val="00093DE3"/>
    <w:rsid w:val="00096177"/>
    <w:rsid w:val="000A31AB"/>
    <w:rsid w:val="000A66C2"/>
    <w:rsid w:val="000A66FD"/>
    <w:rsid w:val="000B4D90"/>
    <w:rsid w:val="000B52CD"/>
    <w:rsid w:val="000C23DE"/>
    <w:rsid w:val="000C4E0A"/>
    <w:rsid w:val="000C5104"/>
    <w:rsid w:val="000C7320"/>
    <w:rsid w:val="000D02B4"/>
    <w:rsid w:val="000D0C2A"/>
    <w:rsid w:val="000D2AC2"/>
    <w:rsid w:val="000D7E5F"/>
    <w:rsid w:val="000E155D"/>
    <w:rsid w:val="000E46E6"/>
    <w:rsid w:val="000E5A43"/>
    <w:rsid w:val="000E66EF"/>
    <w:rsid w:val="000F1E8E"/>
    <w:rsid w:val="000F5530"/>
    <w:rsid w:val="001045BF"/>
    <w:rsid w:val="00105D0E"/>
    <w:rsid w:val="001064DE"/>
    <w:rsid w:val="001071EF"/>
    <w:rsid w:val="001146A4"/>
    <w:rsid w:val="00117616"/>
    <w:rsid w:val="00125D67"/>
    <w:rsid w:val="00130084"/>
    <w:rsid w:val="001349F7"/>
    <w:rsid w:val="00142C84"/>
    <w:rsid w:val="00143A8A"/>
    <w:rsid w:val="001471B1"/>
    <w:rsid w:val="00147A37"/>
    <w:rsid w:val="00150985"/>
    <w:rsid w:val="0015623F"/>
    <w:rsid w:val="00162255"/>
    <w:rsid w:val="001725BA"/>
    <w:rsid w:val="0017273C"/>
    <w:rsid w:val="00182056"/>
    <w:rsid w:val="00185722"/>
    <w:rsid w:val="00192721"/>
    <w:rsid w:val="00194137"/>
    <w:rsid w:val="00194402"/>
    <w:rsid w:val="00195CA9"/>
    <w:rsid w:val="00196CDD"/>
    <w:rsid w:val="001B01A4"/>
    <w:rsid w:val="001D25BA"/>
    <w:rsid w:val="001D7A2F"/>
    <w:rsid w:val="001E07B2"/>
    <w:rsid w:val="001E4A37"/>
    <w:rsid w:val="001F4A3E"/>
    <w:rsid w:val="00205260"/>
    <w:rsid w:val="00207E42"/>
    <w:rsid w:val="0021410D"/>
    <w:rsid w:val="002209A4"/>
    <w:rsid w:val="00222981"/>
    <w:rsid w:val="00225ADB"/>
    <w:rsid w:val="00225FDF"/>
    <w:rsid w:val="00235AE7"/>
    <w:rsid w:val="002409D4"/>
    <w:rsid w:val="00250309"/>
    <w:rsid w:val="00251A8F"/>
    <w:rsid w:val="00251D5D"/>
    <w:rsid w:val="002575F0"/>
    <w:rsid w:val="0027152B"/>
    <w:rsid w:val="00271F2B"/>
    <w:rsid w:val="00285FCA"/>
    <w:rsid w:val="00287BF5"/>
    <w:rsid w:val="00290CF5"/>
    <w:rsid w:val="00295365"/>
    <w:rsid w:val="002A3286"/>
    <w:rsid w:val="002A4CDE"/>
    <w:rsid w:val="002A7378"/>
    <w:rsid w:val="002B76FB"/>
    <w:rsid w:val="002C24EC"/>
    <w:rsid w:val="002C69FD"/>
    <w:rsid w:val="002C79B7"/>
    <w:rsid w:val="002C7E59"/>
    <w:rsid w:val="002D0008"/>
    <w:rsid w:val="002D22A4"/>
    <w:rsid w:val="002D5DA0"/>
    <w:rsid w:val="002D71AA"/>
    <w:rsid w:val="002E05BD"/>
    <w:rsid w:val="002E1F48"/>
    <w:rsid w:val="002E3D21"/>
    <w:rsid w:val="002F175A"/>
    <w:rsid w:val="002F5B2B"/>
    <w:rsid w:val="00313545"/>
    <w:rsid w:val="003145FD"/>
    <w:rsid w:val="00315ABE"/>
    <w:rsid w:val="00345534"/>
    <w:rsid w:val="0035044E"/>
    <w:rsid w:val="00352C14"/>
    <w:rsid w:val="00355FA7"/>
    <w:rsid w:val="00370E9B"/>
    <w:rsid w:val="00382923"/>
    <w:rsid w:val="00384B5F"/>
    <w:rsid w:val="003860A9"/>
    <w:rsid w:val="00395D3A"/>
    <w:rsid w:val="003A1933"/>
    <w:rsid w:val="003A1A96"/>
    <w:rsid w:val="003A1C06"/>
    <w:rsid w:val="003A3A89"/>
    <w:rsid w:val="003A681E"/>
    <w:rsid w:val="003A6E6B"/>
    <w:rsid w:val="003A7C22"/>
    <w:rsid w:val="003B1DAA"/>
    <w:rsid w:val="003B40F3"/>
    <w:rsid w:val="003B552F"/>
    <w:rsid w:val="003B582A"/>
    <w:rsid w:val="003B5B47"/>
    <w:rsid w:val="003B6F7A"/>
    <w:rsid w:val="003C010F"/>
    <w:rsid w:val="003C0EB4"/>
    <w:rsid w:val="003C1B37"/>
    <w:rsid w:val="003D1510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1DC"/>
    <w:rsid w:val="004227C2"/>
    <w:rsid w:val="0043030F"/>
    <w:rsid w:val="004456E7"/>
    <w:rsid w:val="00447588"/>
    <w:rsid w:val="0045435E"/>
    <w:rsid w:val="004545E8"/>
    <w:rsid w:val="0046362F"/>
    <w:rsid w:val="00467138"/>
    <w:rsid w:val="00470E83"/>
    <w:rsid w:val="00474EC1"/>
    <w:rsid w:val="00476A0D"/>
    <w:rsid w:val="00482025"/>
    <w:rsid w:val="0048550A"/>
    <w:rsid w:val="004868CA"/>
    <w:rsid w:val="0049030A"/>
    <w:rsid w:val="00491256"/>
    <w:rsid w:val="004915EB"/>
    <w:rsid w:val="00491ECD"/>
    <w:rsid w:val="0049758D"/>
    <w:rsid w:val="004A040D"/>
    <w:rsid w:val="004A074D"/>
    <w:rsid w:val="004A1CD3"/>
    <w:rsid w:val="004A3085"/>
    <w:rsid w:val="004A4990"/>
    <w:rsid w:val="004A55B7"/>
    <w:rsid w:val="004A7526"/>
    <w:rsid w:val="004B2983"/>
    <w:rsid w:val="004B627E"/>
    <w:rsid w:val="004C4801"/>
    <w:rsid w:val="004C6BDC"/>
    <w:rsid w:val="004D244D"/>
    <w:rsid w:val="004D6EB7"/>
    <w:rsid w:val="004E3937"/>
    <w:rsid w:val="004E46F1"/>
    <w:rsid w:val="004E6F48"/>
    <w:rsid w:val="00500237"/>
    <w:rsid w:val="0051662E"/>
    <w:rsid w:val="00530AEA"/>
    <w:rsid w:val="00535505"/>
    <w:rsid w:val="00541210"/>
    <w:rsid w:val="00545180"/>
    <w:rsid w:val="00554506"/>
    <w:rsid w:val="00556D1F"/>
    <w:rsid w:val="00564DAD"/>
    <w:rsid w:val="00570047"/>
    <w:rsid w:val="00570872"/>
    <w:rsid w:val="00573A5D"/>
    <w:rsid w:val="005852E0"/>
    <w:rsid w:val="00585F53"/>
    <w:rsid w:val="00594D39"/>
    <w:rsid w:val="00597C81"/>
    <w:rsid w:val="005A4CD2"/>
    <w:rsid w:val="005A5D2A"/>
    <w:rsid w:val="005C2B8C"/>
    <w:rsid w:val="005C4BFA"/>
    <w:rsid w:val="005C5B1E"/>
    <w:rsid w:val="005D465E"/>
    <w:rsid w:val="005D534E"/>
    <w:rsid w:val="005D7BDE"/>
    <w:rsid w:val="005E1341"/>
    <w:rsid w:val="005E5BDA"/>
    <w:rsid w:val="005F695B"/>
    <w:rsid w:val="00601861"/>
    <w:rsid w:val="00601AB5"/>
    <w:rsid w:val="00611A46"/>
    <w:rsid w:val="0061381C"/>
    <w:rsid w:val="00623A1A"/>
    <w:rsid w:val="00626557"/>
    <w:rsid w:val="006379D6"/>
    <w:rsid w:val="00640C6D"/>
    <w:rsid w:val="006504BF"/>
    <w:rsid w:val="0066059C"/>
    <w:rsid w:val="006638CC"/>
    <w:rsid w:val="00667B37"/>
    <w:rsid w:val="00671C17"/>
    <w:rsid w:val="00677DE0"/>
    <w:rsid w:val="00682D58"/>
    <w:rsid w:val="006862C8"/>
    <w:rsid w:val="00691F7F"/>
    <w:rsid w:val="00695181"/>
    <w:rsid w:val="006A602B"/>
    <w:rsid w:val="006A7859"/>
    <w:rsid w:val="006B1945"/>
    <w:rsid w:val="006C7CF1"/>
    <w:rsid w:val="006D0E35"/>
    <w:rsid w:val="006D691F"/>
    <w:rsid w:val="006E3065"/>
    <w:rsid w:val="006E5276"/>
    <w:rsid w:val="006F45E0"/>
    <w:rsid w:val="006F55A4"/>
    <w:rsid w:val="006F731A"/>
    <w:rsid w:val="00701A8D"/>
    <w:rsid w:val="0070524A"/>
    <w:rsid w:val="007202BD"/>
    <w:rsid w:val="007330A2"/>
    <w:rsid w:val="00741294"/>
    <w:rsid w:val="00745D1C"/>
    <w:rsid w:val="00751A6F"/>
    <w:rsid w:val="007758F4"/>
    <w:rsid w:val="0078673F"/>
    <w:rsid w:val="007A0A5D"/>
    <w:rsid w:val="007A2E56"/>
    <w:rsid w:val="007B52E4"/>
    <w:rsid w:val="007B775E"/>
    <w:rsid w:val="007C1150"/>
    <w:rsid w:val="007C19CD"/>
    <w:rsid w:val="007C5807"/>
    <w:rsid w:val="007C599C"/>
    <w:rsid w:val="007D5ADC"/>
    <w:rsid w:val="007D5C69"/>
    <w:rsid w:val="007D6720"/>
    <w:rsid w:val="007D7400"/>
    <w:rsid w:val="007E61DC"/>
    <w:rsid w:val="007F22F0"/>
    <w:rsid w:val="007F4B9F"/>
    <w:rsid w:val="007F57CB"/>
    <w:rsid w:val="007F7771"/>
    <w:rsid w:val="00800DF8"/>
    <w:rsid w:val="00805714"/>
    <w:rsid w:val="00805BC9"/>
    <w:rsid w:val="00810881"/>
    <w:rsid w:val="008116A4"/>
    <w:rsid w:val="00816035"/>
    <w:rsid w:val="008170F4"/>
    <w:rsid w:val="00832707"/>
    <w:rsid w:val="008366B0"/>
    <w:rsid w:val="00846627"/>
    <w:rsid w:val="00856594"/>
    <w:rsid w:val="00861F2C"/>
    <w:rsid w:val="00865DC9"/>
    <w:rsid w:val="00876676"/>
    <w:rsid w:val="00881349"/>
    <w:rsid w:val="00883E1D"/>
    <w:rsid w:val="00885B32"/>
    <w:rsid w:val="0089402B"/>
    <w:rsid w:val="008966CA"/>
    <w:rsid w:val="008A03F9"/>
    <w:rsid w:val="008A2E3F"/>
    <w:rsid w:val="008A3C67"/>
    <w:rsid w:val="008A6D81"/>
    <w:rsid w:val="008B484A"/>
    <w:rsid w:val="008C712B"/>
    <w:rsid w:val="008D09FB"/>
    <w:rsid w:val="008D1E07"/>
    <w:rsid w:val="008E2BC8"/>
    <w:rsid w:val="008E2DA7"/>
    <w:rsid w:val="008E4654"/>
    <w:rsid w:val="008E5C83"/>
    <w:rsid w:val="008F5A8D"/>
    <w:rsid w:val="008F7E8E"/>
    <w:rsid w:val="009011DF"/>
    <w:rsid w:val="00901892"/>
    <w:rsid w:val="00905B60"/>
    <w:rsid w:val="00910605"/>
    <w:rsid w:val="0091081A"/>
    <w:rsid w:val="009138B0"/>
    <w:rsid w:val="00914BE1"/>
    <w:rsid w:val="0092259B"/>
    <w:rsid w:val="00926DAC"/>
    <w:rsid w:val="009305BC"/>
    <w:rsid w:val="00930C75"/>
    <w:rsid w:val="00947FF1"/>
    <w:rsid w:val="0095008A"/>
    <w:rsid w:val="0096331D"/>
    <w:rsid w:val="009657B3"/>
    <w:rsid w:val="0097018F"/>
    <w:rsid w:val="00970413"/>
    <w:rsid w:val="0097069B"/>
    <w:rsid w:val="00980A65"/>
    <w:rsid w:val="00981E79"/>
    <w:rsid w:val="00985176"/>
    <w:rsid w:val="009877EE"/>
    <w:rsid w:val="00993F35"/>
    <w:rsid w:val="0099578A"/>
    <w:rsid w:val="009B3CBD"/>
    <w:rsid w:val="009B4EE8"/>
    <w:rsid w:val="009C0BFD"/>
    <w:rsid w:val="009C46E6"/>
    <w:rsid w:val="009D3AEE"/>
    <w:rsid w:val="009D745E"/>
    <w:rsid w:val="009E526B"/>
    <w:rsid w:val="009E700F"/>
    <w:rsid w:val="009E77CB"/>
    <w:rsid w:val="009F7C23"/>
    <w:rsid w:val="00A019AA"/>
    <w:rsid w:val="00A01AEB"/>
    <w:rsid w:val="00A0281B"/>
    <w:rsid w:val="00A05971"/>
    <w:rsid w:val="00A063EC"/>
    <w:rsid w:val="00A1446B"/>
    <w:rsid w:val="00A17FAC"/>
    <w:rsid w:val="00A2762D"/>
    <w:rsid w:val="00A32BBC"/>
    <w:rsid w:val="00A33D90"/>
    <w:rsid w:val="00A43E0B"/>
    <w:rsid w:val="00A47625"/>
    <w:rsid w:val="00A47AFB"/>
    <w:rsid w:val="00A5048F"/>
    <w:rsid w:val="00A53C60"/>
    <w:rsid w:val="00A54DAE"/>
    <w:rsid w:val="00A565F2"/>
    <w:rsid w:val="00A57CE4"/>
    <w:rsid w:val="00A62196"/>
    <w:rsid w:val="00A6280B"/>
    <w:rsid w:val="00A71590"/>
    <w:rsid w:val="00A83E87"/>
    <w:rsid w:val="00A87F19"/>
    <w:rsid w:val="00A912D4"/>
    <w:rsid w:val="00A94020"/>
    <w:rsid w:val="00A945BB"/>
    <w:rsid w:val="00A94991"/>
    <w:rsid w:val="00AA1AB1"/>
    <w:rsid w:val="00AA58BE"/>
    <w:rsid w:val="00AB2692"/>
    <w:rsid w:val="00AD5F1D"/>
    <w:rsid w:val="00AD67FD"/>
    <w:rsid w:val="00AE34FE"/>
    <w:rsid w:val="00AE4140"/>
    <w:rsid w:val="00AF5789"/>
    <w:rsid w:val="00B02742"/>
    <w:rsid w:val="00B02DB0"/>
    <w:rsid w:val="00B073E1"/>
    <w:rsid w:val="00B10C3F"/>
    <w:rsid w:val="00B117CE"/>
    <w:rsid w:val="00B20B37"/>
    <w:rsid w:val="00B32898"/>
    <w:rsid w:val="00B33178"/>
    <w:rsid w:val="00B357BE"/>
    <w:rsid w:val="00B35FFC"/>
    <w:rsid w:val="00B36D94"/>
    <w:rsid w:val="00B36F1F"/>
    <w:rsid w:val="00B41F8C"/>
    <w:rsid w:val="00B511EA"/>
    <w:rsid w:val="00B53206"/>
    <w:rsid w:val="00B57D08"/>
    <w:rsid w:val="00B61242"/>
    <w:rsid w:val="00B62845"/>
    <w:rsid w:val="00B76EF7"/>
    <w:rsid w:val="00B8022F"/>
    <w:rsid w:val="00B8654A"/>
    <w:rsid w:val="00B974C2"/>
    <w:rsid w:val="00BB3944"/>
    <w:rsid w:val="00BB7B2D"/>
    <w:rsid w:val="00BC7DF0"/>
    <w:rsid w:val="00BD5CBC"/>
    <w:rsid w:val="00BD7D0D"/>
    <w:rsid w:val="00BE0153"/>
    <w:rsid w:val="00BE2CE7"/>
    <w:rsid w:val="00BE3592"/>
    <w:rsid w:val="00C0092A"/>
    <w:rsid w:val="00C071F1"/>
    <w:rsid w:val="00C07D93"/>
    <w:rsid w:val="00C1531D"/>
    <w:rsid w:val="00C20775"/>
    <w:rsid w:val="00C2274B"/>
    <w:rsid w:val="00C24973"/>
    <w:rsid w:val="00C2579D"/>
    <w:rsid w:val="00C31BF3"/>
    <w:rsid w:val="00C32D65"/>
    <w:rsid w:val="00C351CF"/>
    <w:rsid w:val="00C41FA3"/>
    <w:rsid w:val="00C44BA8"/>
    <w:rsid w:val="00C50C4A"/>
    <w:rsid w:val="00C51AFB"/>
    <w:rsid w:val="00C67084"/>
    <w:rsid w:val="00C73C6D"/>
    <w:rsid w:val="00C73CA0"/>
    <w:rsid w:val="00C74B78"/>
    <w:rsid w:val="00C81DCB"/>
    <w:rsid w:val="00C83C35"/>
    <w:rsid w:val="00C91B65"/>
    <w:rsid w:val="00C92B0D"/>
    <w:rsid w:val="00C95945"/>
    <w:rsid w:val="00C962B1"/>
    <w:rsid w:val="00CA11E2"/>
    <w:rsid w:val="00CA25BF"/>
    <w:rsid w:val="00CA77E0"/>
    <w:rsid w:val="00CB202D"/>
    <w:rsid w:val="00CB54EC"/>
    <w:rsid w:val="00CB5EC9"/>
    <w:rsid w:val="00CC0E86"/>
    <w:rsid w:val="00CD4862"/>
    <w:rsid w:val="00CD4B44"/>
    <w:rsid w:val="00CD52CE"/>
    <w:rsid w:val="00CE15B9"/>
    <w:rsid w:val="00CE3A12"/>
    <w:rsid w:val="00CE46AD"/>
    <w:rsid w:val="00CF263E"/>
    <w:rsid w:val="00D00326"/>
    <w:rsid w:val="00D14A30"/>
    <w:rsid w:val="00D15211"/>
    <w:rsid w:val="00D22248"/>
    <w:rsid w:val="00D23165"/>
    <w:rsid w:val="00D25C39"/>
    <w:rsid w:val="00D27070"/>
    <w:rsid w:val="00D31303"/>
    <w:rsid w:val="00D3191A"/>
    <w:rsid w:val="00D34D29"/>
    <w:rsid w:val="00D3661A"/>
    <w:rsid w:val="00D36FC1"/>
    <w:rsid w:val="00D43E81"/>
    <w:rsid w:val="00D61924"/>
    <w:rsid w:val="00D640D7"/>
    <w:rsid w:val="00D64E96"/>
    <w:rsid w:val="00D702F9"/>
    <w:rsid w:val="00D707F7"/>
    <w:rsid w:val="00D7225E"/>
    <w:rsid w:val="00D85A6C"/>
    <w:rsid w:val="00D96FCA"/>
    <w:rsid w:val="00D977FD"/>
    <w:rsid w:val="00D979AF"/>
    <w:rsid w:val="00DA2CF0"/>
    <w:rsid w:val="00DB0A53"/>
    <w:rsid w:val="00DB1431"/>
    <w:rsid w:val="00DC2479"/>
    <w:rsid w:val="00DC5307"/>
    <w:rsid w:val="00DD5CC1"/>
    <w:rsid w:val="00DE67AE"/>
    <w:rsid w:val="00DF1F2B"/>
    <w:rsid w:val="00E30384"/>
    <w:rsid w:val="00E379CE"/>
    <w:rsid w:val="00E5226E"/>
    <w:rsid w:val="00E529DB"/>
    <w:rsid w:val="00E56893"/>
    <w:rsid w:val="00E632A7"/>
    <w:rsid w:val="00E74D73"/>
    <w:rsid w:val="00E84D6A"/>
    <w:rsid w:val="00E94D27"/>
    <w:rsid w:val="00E96E5B"/>
    <w:rsid w:val="00EB12B8"/>
    <w:rsid w:val="00EB5630"/>
    <w:rsid w:val="00EB5D59"/>
    <w:rsid w:val="00EB76FE"/>
    <w:rsid w:val="00ED5688"/>
    <w:rsid w:val="00ED6335"/>
    <w:rsid w:val="00EE714F"/>
    <w:rsid w:val="00EF3542"/>
    <w:rsid w:val="00F06011"/>
    <w:rsid w:val="00F17497"/>
    <w:rsid w:val="00F33BA4"/>
    <w:rsid w:val="00F3654F"/>
    <w:rsid w:val="00F50E86"/>
    <w:rsid w:val="00F64457"/>
    <w:rsid w:val="00F76B8F"/>
    <w:rsid w:val="00F81681"/>
    <w:rsid w:val="00F81E94"/>
    <w:rsid w:val="00F8215A"/>
    <w:rsid w:val="00FA1B82"/>
    <w:rsid w:val="00FA1BC0"/>
    <w:rsid w:val="00FA51E8"/>
    <w:rsid w:val="00FA644E"/>
    <w:rsid w:val="00FB52EB"/>
    <w:rsid w:val="00FC0090"/>
    <w:rsid w:val="00FD04F2"/>
    <w:rsid w:val="00FD3FD6"/>
    <w:rsid w:val="00FD6505"/>
    <w:rsid w:val="00FE0382"/>
    <w:rsid w:val="00FE0D04"/>
    <w:rsid w:val="00FE5F70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755</TotalTime>
  <Pages>2</Pages>
  <Words>326</Words>
  <Characters>1863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volkova</cp:lastModifiedBy>
  <cp:revision>137</cp:revision>
  <cp:lastPrinted>2013-12-09T11:40:00Z</cp:lastPrinted>
  <dcterms:created xsi:type="dcterms:W3CDTF">2012-11-27T02:50:00Z</dcterms:created>
  <dcterms:modified xsi:type="dcterms:W3CDTF">2013-12-16T08:18:00Z</dcterms:modified>
</cp:coreProperties>
</file>