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B6" w:rsidRDefault="002110B6" w:rsidP="00043E2E">
      <w:pPr>
        <w:pStyle w:val="ListParagraph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2110B6" w:rsidRDefault="002110B6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2110B6" w:rsidRDefault="002110B6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110B6" w:rsidRPr="00285FCA" w:rsidRDefault="002110B6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«10» 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b/>
            <w:sz w:val="28"/>
            <w:szCs w:val="28"/>
          </w:rPr>
          <w:t>201</w:t>
        </w:r>
        <w:r w:rsidRPr="005A5D2A">
          <w:rPr>
            <w:rFonts w:ascii="Times New Roman" w:hAnsi="Times New Roman"/>
            <w:b/>
            <w:sz w:val="28"/>
            <w:szCs w:val="28"/>
          </w:rPr>
          <w:t>3</w:t>
        </w:r>
        <w:r w:rsidRPr="002C69FD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>
        <w:rPr>
          <w:rFonts w:ascii="Times New Roman" w:hAnsi="Times New Roman"/>
          <w:b/>
          <w:sz w:val="28"/>
          <w:szCs w:val="28"/>
        </w:rPr>
        <w:t>. №  7</w:t>
      </w:r>
    </w:p>
    <w:p w:rsidR="002110B6" w:rsidRPr="00285FCA" w:rsidRDefault="002110B6" w:rsidP="006E52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110B6" w:rsidRPr="00DA2CF0" w:rsidRDefault="002110B6" w:rsidP="00DA2CF0">
      <w:pPr>
        <w:pStyle w:val="ListParagraph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A2CF0">
        <w:rPr>
          <w:rFonts w:ascii="Times New Roman" w:hAnsi="Times New Roman"/>
          <w:b/>
          <w:sz w:val="28"/>
          <w:szCs w:val="28"/>
        </w:rPr>
        <w:t>О социальной и трудовой реабилитации лиц, освободившихся из мест лишения свободы, а также осужденных к мерам наказания, не связанным с изоляцией от общества, создании условий для сокращения уровня рецидивной преступности</w:t>
      </w:r>
    </w:p>
    <w:p w:rsidR="002110B6" w:rsidRPr="00285FCA" w:rsidRDefault="002110B6" w:rsidP="00DA2CF0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2110B6" w:rsidRDefault="002110B6" w:rsidP="0021410D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межведомственный Совет при Главе города Кургана по профилактике правонарушений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2110B6" w:rsidRDefault="002110B6" w:rsidP="001A58BE">
      <w:pPr>
        <w:pStyle w:val="ListParagraph"/>
        <w:numPr>
          <w:ilvl w:val="0"/>
          <w:numId w:val="10"/>
        </w:numPr>
        <w:tabs>
          <w:tab w:val="clear" w:pos="720"/>
          <w:tab w:val="num" w:pos="360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B76FE">
        <w:rPr>
          <w:rFonts w:ascii="Times New Roman" w:hAnsi="Times New Roman"/>
          <w:sz w:val="28"/>
          <w:szCs w:val="28"/>
        </w:rPr>
        <w:t>Информацию Администрации города Кургана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76FE">
        <w:rPr>
          <w:rFonts w:ascii="Times New Roman" w:hAnsi="Times New Roman"/>
          <w:sz w:val="28"/>
          <w:szCs w:val="28"/>
        </w:rPr>
        <w:t xml:space="preserve">УМВД России по городу </w:t>
      </w:r>
      <w:r w:rsidRPr="00166A5A">
        <w:rPr>
          <w:rFonts w:ascii="Times New Roman" w:hAnsi="Times New Roman"/>
          <w:sz w:val="28"/>
          <w:szCs w:val="28"/>
        </w:rPr>
        <w:t xml:space="preserve"> </w:t>
      </w:r>
      <w:r w:rsidRPr="00EB76FE">
        <w:rPr>
          <w:rFonts w:ascii="Times New Roman" w:hAnsi="Times New Roman"/>
          <w:sz w:val="28"/>
          <w:szCs w:val="28"/>
        </w:rPr>
        <w:t>Кургану</w:t>
      </w:r>
      <w:r>
        <w:rPr>
          <w:rFonts w:ascii="Times New Roman" w:hAnsi="Times New Roman"/>
          <w:sz w:val="28"/>
          <w:szCs w:val="28"/>
        </w:rPr>
        <w:t>, УФМС России по Курганской области в городе Кургане, ГКУ «Центр занятости населения города Кургана»</w:t>
      </w:r>
      <w:r w:rsidRPr="00EB76FE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2110B6" w:rsidRPr="009612A7" w:rsidRDefault="002110B6" w:rsidP="00421EDA">
      <w:pPr>
        <w:pStyle w:val="ListParagraph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76FE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 xml:space="preserve">Администрации города Кургана, </w:t>
      </w:r>
      <w:r w:rsidRPr="00491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УМВД России по городу Кургану, УФМС России по Курганской области в городе Кургане, ГКУ «Центр занятости населения города Кургана»</w:t>
      </w:r>
      <w:r w:rsidRPr="00EB7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1410D">
        <w:rPr>
          <w:rFonts w:ascii="Times New Roman" w:hAnsi="Times New Roman"/>
          <w:sz w:val="28"/>
          <w:szCs w:val="28"/>
        </w:rPr>
        <w:t>егулярно анализировать состояние работы по социальной и трудовой реабилитации лиц, освободившихся из мест лишения свободы, а также осужденных к мерам наказания, не св</w:t>
      </w:r>
      <w:r>
        <w:rPr>
          <w:rFonts w:ascii="Times New Roman" w:hAnsi="Times New Roman"/>
          <w:sz w:val="28"/>
          <w:szCs w:val="28"/>
        </w:rPr>
        <w:t>язанным с изоляцией от общества,</w:t>
      </w:r>
      <w:r w:rsidRPr="00961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обеспечить межведомственное взаимодействие данных органов по указанному вопросу  </w:t>
      </w:r>
    </w:p>
    <w:p w:rsidR="002110B6" w:rsidRDefault="002110B6" w:rsidP="001725BA">
      <w:pPr>
        <w:tabs>
          <w:tab w:val="left" w:pos="851"/>
        </w:tabs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 – ежеквартально).</w:t>
      </w:r>
    </w:p>
    <w:p w:rsidR="002110B6" w:rsidRDefault="002110B6" w:rsidP="001725BA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110B6" w:rsidRDefault="002110B6" w:rsidP="0047364D">
      <w:pPr>
        <w:pStyle w:val="ListParagraph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B76FE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 xml:space="preserve"> УМВД России по городу Кургану  проводить  рейды по месту проживания лиц, отбывших наказание в виде лишения свободы, с целью проведения профилактической работы</w:t>
      </w:r>
    </w:p>
    <w:p w:rsidR="002110B6" w:rsidRDefault="002110B6" w:rsidP="001A58BE">
      <w:pPr>
        <w:tabs>
          <w:tab w:val="left" w:pos="851"/>
        </w:tabs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 – ежемесячно).</w:t>
      </w:r>
    </w:p>
    <w:p w:rsidR="002110B6" w:rsidRDefault="002110B6" w:rsidP="0047364D">
      <w:pPr>
        <w:tabs>
          <w:tab w:val="left" w:pos="851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2110B6" w:rsidRDefault="002110B6" w:rsidP="0047364D">
      <w:pPr>
        <w:tabs>
          <w:tab w:val="left" w:pos="851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Предложить ГКУ «Центр занятости населения города Кургана»:</w:t>
      </w:r>
    </w:p>
    <w:p w:rsidR="002110B6" w:rsidRDefault="002110B6" w:rsidP="00FC06D0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 оказывать содействие людям, отбывающим наказание в виде лишения свободы, в трудоустройстве на общественные работы и работы, не требующие высокой квалификации</w:t>
      </w:r>
    </w:p>
    <w:p w:rsidR="002110B6" w:rsidRDefault="002110B6" w:rsidP="00FC06D0">
      <w:pPr>
        <w:tabs>
          <w:tab w:val="left" w:pos="851"/>
        </w:tabs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</w:p>
    <w:p w:rsidR="002110B6" w:rsidRDefault="002110B6" w:rsidP="00FC06D0">
      <w:pPr>
        <w:tabs>
          <w:tab w:val="left" w:pos="851"/>
        </w:tabs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 – постоянно);</w:t>
      </w:r>
    </w:p>
    <w:p w:rsidR="002110B6" w:rsidRDefault="002110B6" w:rsidP="00FC06D0">
      <w:pPr>
        <w:tabs>
          <w:tab w:val="left" w:pos="851"/>
        </w:tabs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</w:p>
    <w:p w:rsidR="002110B6" w:rsidRDefault="002110B6" w:rsidP="00FC06D0">
      <w:pPr>
        <w:tabs>
          <w:tab w:val="left" w:pos="851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оказывать содействие  лицам, отбывающим наказание в виде лишения свободы, в обучении и профессиональной переподготовке</w:t>
      </w:r>
    </w:p>
    <w:p w:rsidR="002110B6" w:rsidRDefault="002110B6" w:rsidP="00FC06D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0B6" w:rsidRDefault="002110B6" w:rsidP="00FC06D0">
      <w:pPr>
        <w:tabs>
          <w:tab w:val="left" w:pos="851"/>
        </w:tabs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 – постоянно).</w:t>
      </w:r>
    </w:p>
    <w:p w:rsidR="002110B6" w:rsidRDefault="002110B6" w:rsidP="00FC06D0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0B6" w:rsidRDefault="002110B6" w:rsidP="005931F7">
      <w:pPr>
        <w:tabs>
          <w:tab w:val="left" w:pos="851"/>
        </w:tabs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</w:p>
    <w:p w:rsidR="002110B6" w:rsidRDefault="002110B6" w:rsidP="005931F7">
      <w:pPr>
        <w:pStyle w:val="ListParagraph"/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EB76FE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 xml:space="preserve">Администрации города Кургана при разработке </w:t>
      </w:r>
      <w:r w:rsidRPr="006862C8">
        <w:rPr>
          <w:rFonts w:ascii="Times New Roman" w:hAnsi="Times New Roman"/>
          <w:sz w:val="28"/>
          <w:szCs w:val="28"/>
        </w:rPr>
        <w:t>муниципальной программы «Профилактика правонарушений в городе Кургане на 2014 -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2C8">
        <w:rPr>
          <w:rFonts w:ascii="Times New Roman" w:hAnsi="Times New Roman"/>
          <w:sz w:val="28"/>
          <w:szCs w:val="28"/>
        </w:rPr>
        <w:t xml:space="preserve">2018 годы» </w:t>
      </w:r>
      <w:r>
        <w:rPr>
          <w:rFonts w:ascii="Times New Roman" w:hAnsi="Times New Roman"/>
          <w:sz w:val="28"/>
          <w:szCs w:val="28"/>
        </w:rPr>
        <w:t xml:space="preserve"> предусмотреть раздел «Профилактика рецидивной преступности»</w:t>
      </w:r>
    </w:p>
    <w:p w:rsidR="002110B6" w:rsidRDefault="002110B6" w:rsidP="006862C8">
      <w:pPr>
        <w:pStyle w:val="ListParagraph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(срок – декабрь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.).</w:t>
      </w:r>
    </w:p>
    <w:p w:rsidR="002110B6" w:rsidRDefault="002110B6" w:rsidP="003A502D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10B6" w:rsidRPr="00B32821" w:rsidRDefault="002110B6" w:rsidP="00B32821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32821">
        <w:rPr>
          <w:rFonts w:ascii="Times New Roman" w:hAnsi="Times New Roman"/>
          <w:sz w:val="28"/>
          <w:szCs w:val="28"/>
        </w:rPr>
        <w:t xml:space="preserve">. </w:t>
      </w:r>
      <w:r w:rsidRPr="00B32821">
        <w:rPr>
          <w:rFonts w:ascii="Times New Roman" w:hAnsi="Times New Roman"/>
          <w:color w:val="112005"/>
          <w:sz w:val="28"/>
          <w:szCs w:val="28"/>
        </w:rPr>
        <w:t xml:space="preserve"> </w:t>
      </w:r>
      <w:r w:rsidRPr="00B32821">
        <w:rPr>
          <w:rFonts w:ascii="Times New Roman" w:hAnsi="Times New Roman"/>
          <w:sz w:val="28"/>
          <w:szCs w:val="28"/>
        </w:rPr>
        <w:t xml:space="preserve"> Информацию о выполнении настоящего решения представить в Совет в срок до 01.06.2014 г.</w:t>
      </w:r>
    </w:p>
    <w:p w:rsidR="002110B6" w:rsidRPr="000B4D90" w:rsidRDefault="002110B6" w:rsidP="006F45E0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0B4D90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</w:t>
      </w:r>
      <w:r>
        <w:rPr>
          <w:rFonts w:ascii="Times New Roman" w:hAnsi="Times New Roman"/>
          <w:sz w:val="28"/>
          <w:szCs w:val="28"/>
        </w:rPr>
        <w:t xml:space="preserve">заместителя председателя Совета </w:t>
      </w:r>
      <w:r w:rsidRPr="000B4D90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Г.</w:t>
      </w:r>
      <w:r w:rsidRPr="000B4D90">
        <w:rPr>
          <w:rFonts w:ascii="Times New Roman" w:hAnsi="Times New Roman"/>
          <w:sz w:val="28"/>
          <w:szCs w:val="28"/>
        </w:rPr>
        <w:t xml:space="preserve"> Якушева</w:t>
      </w:r>
      <w:r>
        <w:rPr>
          <w:rFonts w:ascii="Times New Roman" w:hAnsi="Times New Roman"/>
          <w:sz w:val="28"/>
          <w:szCs w:val="28"/>
        </w:rPr>
        <w:t>.</w:t>
      </w:r>
    </w:p>
    <w:p w:rsidR="002110B6" w:rsidRDefault="002110B6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110B6" w:rsidRDefault="002110B6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110B6" w:rsidRDefault="002110B6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110B6" w:rsidRDefault="002110B6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Совета,</w:t>
      </w:r>
    </w:p>
    <w:p w:rsidR="002110B6" w:rsidRDefault="002110B6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Кургана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П.М. Кожевников</w:t>
      </w:r>
    </w:p>
    <w:p w:rsidR="002110B6" w:rsidRDefault="002110B6"/>
    <w:p w:rsidR="002110B6" w:rsidRDefault="002110B6"/>
    <w:p w:rsidR="002110B6" w:rsidRDefault="002110B6"/>
    <w:p w:rsidR="002110B6" w:rsidRDefault="002110B6"/>
    <w:p w:rsidR="002110B6" w:rsidRDefault="002110B6"/>
    <w:p w:rsidR="002110B6" w:rsidRDefault="002110B6"/>
    <w:sectPr w:rsidR="002110B6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C0EE6"/>
    <w:multiLevelType w:val="multilevel"/>
    <w:tmpl w:val="E7BA5E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29CE7E09"/>
    <w:multiLevelType w:val="multilevel"/>
    <w:tmpl w:val="3954AE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">
    <w:nsid w:val="3C79343F"/>
    <w:multiLevelType w:val="hybridMultilevel"/>
    <w:tmpl w:val="D038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2A4AE3"/>
    <w:multiLevelType w:val="multilevel"/>
    <w:tmpl w:val="15BAEAB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4">
    <w:nsid w:val="53DB33D0"/>
    <w:multiLevelType w:val="hybridMultilevel"/>
    <w:tmpl w:val="94C85664"/>
    <w:lvl w:ilvl="0" w:tplc="A0A8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8C521F"/>
    <w:multiLevelType w:val="hybridMultilevel"/>
    <w:tmpl w:val="499C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D0747E"/>
    <w:multiLevelType w:val="multilevel"/>
    <w:tmpl w:val="C86C577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7">
    <w:nsid w:val="696A5FC5"/>
    <w:multiLevelType w:val="hybridMultilevel"/>
    <w:tmpl w:val="D8C69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492F30"/>
    <w:multiLevelType w:val="hybridMultilevel"/>
    <w:tmpl w:val="63AC5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47F5"/>
    <w:rsid w:val="00005F85"/>
    <w:rsid w:val="00010514"/>
    <w:rsid w:val="00016950"/>
    <w:rsid w:val="00027D52"/>
    <w:rsid w:val="000316EF"/>
    <w:rsid w:val="000334A8"/>
    <w:rsid w:val="000335B9"/>
    <w:rsid w:val="0003516F"/>
    <w:rsid w:val="00036144"/>
    <w:rsid w:val="00037B6F"/>
    <w:rsid w:val="00040C05"/>
    <w:rsid w:val="00043E2E"/>
    <w:rsid w:val="00045F3B"/>
    <w:rsid w:val="00050AE8"/>
    <w:rsid w:val="0005267D"/>
    <w:rsid w:val="00052A7A"/>
    <w:rsid w:val="00053EBF"/>
    <w:rsid w:val="0006565D"/>
    <w:rsid w:val="00066D8E"/>
    <w:rsid w:val="00070CF1"/>
    <w:rsid w:val="00073DC5"/>
    <w:rsid w:val="000758DA"/>
    <w:rsid w:val="00086627"/>
    <w:rsid w:val="00093DE3"/>
    <w:rsid w:val="000950EB"/>
    <w:rsid w:val="000A31AB"/>
    <w:rsid w:val="000A66FD"/>
    <w:rsid w:val="000B4D90"/>
    <w:rsid w:val="000B52CD"/>
    <w:rsid w:val="000C23DE"/>
    <w:rsid w:val="000C4E0A"/>
    <w:rsid w:val="000C5104"/>
    <w:rsid w:val="000C7320"/>
    <w:rsid w:val="000D02B4"/>
    <w:rsid w:val="000D0C2A"/>
    <w:rsid w:val="000D2AC2"/>
    <w:rsid w:val="000D7E5F"/>
    <w:rsid w:val="000E155D"/>
    <w:rsid w:val="000E46E6"/>
    <w:rsid w:val="000E5A43"/>
    <w:rsid w:val="000F1E8E"/>
    <w:rsid w:val="000F5530"/>
    <w:rsid w:val="001045BF"/>
    <w:rsid w:val="00105D0E"/>
    <w:rsid w:val="001064DE"/>
    <w:rsid w:val="001071EF"/>
    <w:rsid w:val="001146A4"/>
    <w:rsid w:val="00125D67"/>
    <w:rsid w:val="00130084"/>
    <w:rsid w:val="001349F7"/>
    <w:rsid w:val="00140CF0"/>
    <w:rsid w:val="00142C84"/>
    <w:rsid w:val="00143A8A"/>
    <w:rsid w:val="001471B1"/>
    <w:rsid w:val="00147A37"/>
    <w:rsid w:val="00150985"/>
    <w:rsid w:val="0015623F"/>
    <w:rsid w:val="00162255"/>
    <w:rsid w:val="00166A5A"/>
    <w:rsid w:val="001725BA"/>
    <w:rsid w:val="00182056"/>
    <w:rsid w:val="00185722"/>
    <w:rsid w:val="0019086C"/>
    <w:rsid w:val="00192721"/>
    <w:rsid w:val="00194137"/>
    <w:rsid w:val="00194402"/>
    <w:rsid w:val="00195CA9"/>
    <w:rsid w:val="00196CDD"/>
    <w:rsid w:val="001A4195"/>
    <w:rsid w:val="001A58BE"/>
    <w:rsid w:val="001B01A4"/>
    <w:rsid w:val="001D25BA"/>
    <w:rsid w:val="001D7A2F"/>
    <w:rsid w:val="001E07B2"/>
    <w:rsid w:val="001E4A37"/>
    <w:rsid w:val="001F1809"/>
    <w:rsid w:val="001F4A3E"/>
    <w:rsid w:val="00205260"/>
    <w:rsid w:val="00207E42"/>
    <w:rsid w:val="002110B6"/>
    <w:rsid w:val="0021410D"/>
    <w:rsid w:val="00222981"/>
    <w:rsid w:val="00225ADB"/>
    <w:rsid w:val="00225FDF"/>
    <w:rsid w:val="00235AE7"/>
    <w:rsid w:val="002409D4"/>
    <w:rsid w:val="00250309"/>
    <w:rsid w:val="00251A8F"/>
    <w:rsid w:val="00251D5D"/>
    <w:rsid w:val="002575F0"/>
    <w:rsid w:val="0027152B"/>
    <w:rsid w:val="00271F2B"/>
    <w:rsid w:val="00285FCA"/>
    <w:rsid w:val="00287BF5"/>
    <w:rsid w:val="00295365"/>
    <w:rsid w:val="002A3286"/>
    <w:rsid w:val="002A4CDE"/>
    <w:rsid w:val="002A7378"/>
    <w:rsid w:val="002B76FB"/>
    <w:rsid w:val="002C24EC"/>
    <w:rsid w:val="002C69FD"/>
    <w:rsid w:val="002C79B7"/>
    <w:rsid w:val="002C7E59"/>
    <w:rsid w:val="002D71AA"/>
    <w:rsid w:val="002E05BD"/>
    <w:rsid w:val="002E1015"/>
    <w:rsid w:val="002E1F48"/>
    <w:rsid w:val="00313545"/>
    <w:rsid w:val="003145FD"/>
    <w:rsid w:val="00315ABE"/>
    <w:rsid w:val="00320C15"/>
    <w:rsid w:val="00345534"/>
    <w:rsid w:val="0035044E"/>
    <w:rsid w:val="00352C14"/>
    <w:rsid w:val="0037049C"/>
    <w:rsid w:val="00370E9B"/>
    <w:rsid w:val="00382923"/>
    <w:rsid w:val="00384B5F"/>
    <w:rsid w:val="003860A9"/>
    <w:rsid w:val="00395D3A"/>
    <w:rsid w:val="003A1933"/>
    <w:rsid w:val="003A1A96"/>
    <w:rsid w:val="003A1C06"/>
    <w:rsid w:val="003A3A89"/>
    <w:rsid w:val="003A502D"/>
    <w:rsid w:val="003A681E"/>
    <w:rsid w:val="003A6E6B"/>
    <w:rsid w:val="003A7C22"/>
    <w:rsid w:val="003B1DAA"/>
    <w:rsid w:val="003B40F3"/>
    <w:rsid w:val="003B552F"/>
    <w:rsid w:val="003B582A"/>
    <w:rsid w:val="003B5B47"/>
    <w:rsid w:val="003B6F7A"/>
    <w:rsid w:val="003C010F"/>
    <w:rsid w:val="003C0EB4"/>
    <w:rsid w:val="003C1B37"/>
    <w:rsid w:val="003D1510"/>
    <w:rsid w:val="003E0686"/>
    <w:rsid w:val="003F02D9"/>
    <w:rsid w:val="003F28B8"/>
    <w:rsid w:val="003F47AF"/>
    <w:rsid w:val="004078D8"/>
    <w:rsid w:val="00410337"/>
    <w:rsid w:val="00416036"/>
    <w:rsid w:val="004168A8"/>
    <w:rsid w:val="00417419"/>
    <w:rsid w:val="00421EDA"/>
    <w:rsid w:val="004221DC"/>
    <w:rsid w:val="004227C2"/>
    <w:rsid w:val="0043030F"/>
    <w:rsid w:val="004456E7"/>
    <w:rsid w:val="00447588"/>
    <w:rsid w:val="0045435E"/>
    <w:rsid w:val="004545E8"/>
    <w:rsid w:val="0046362F"/>
    <w:rsid w:val="00467138"/>
    <w:rsid w:val="00470E83"/>
    <w:rsid w:val="0047364D"/>
    <w:rsid w:val="00474EC1"/>
    <w:rsid w:val="00476A0D"/>
    <w:rsid w:val="00482025"/>
    <w:rsid w:val="0048550A"/>
    <w:rsid w:val="0049030A"/>
    <w:rsid w:val="00491256"/>
    <w:rsid w:val="004915EB"/>
    <w:rsid w:val="00491ECD"/>
    <w:rsid w:val="0049758D"/>
    <w:rsid w:val="004A074D"/>
    <w:rsid w:val="004A1CD3"/>
    <w:rsid w:val="004A3085"/>
    <w:rsid w:val="004A4990"/>
    <w:rsid w:val="004A55B7"/>
    <w:rsid w:val="004A7526"/>
    <w:rsid w:val="004B4605"/>
    <w:rsid w:val="004B627E"/>
    <w:rsid w:val="004C4801"/>
    <w:rsid w:val="004D244D"/>
    <w:rsid w:val="004D54E5"/>
    <w:rsid w:val="004D6EB7"/>
    <w:rsid w:val="004E2332"/>
    <w:rsid w:val="004E3937"/>
    <w:rsid w:val="004E6F48"/>
    <w:rsid w:val="00500237"/>
    <w:rsid w:val="0051662E"/>
    <w:rsid w:val="00530AEA"/>
    <w:rsid w:val="00535505"/>
    <w:rsid w:val="00541210"/>
    <w:rsid w:val="00545180"/>
    <w:rsid w:val="00554506"/>
    <w:rsid w:val="00556D1F"/>
    <w:rsid w:val="00564DAD"/>
    <w:rsid w:val="00570047"/>
    <w:rsid w:val="00570872"/>
    <w:rsid w:val="00573A5D"/>
    <w:rsid w:val="005852E0"/>
    <w:rsid w:val="00585F53"/>
    <w:rsid w:val="005931F7"/>
    <w:rsid w:val="00594D39"/>
    <w:rsid w:val="00597C81"/>
    <w:rsid w:val="005A4CD2"/>
    <w:rsid w:val="005A5D2A"/>
    <w:rsid w:val="005C4BFA"/>
    <w:rsid w:val="005C5B1E"/>
    <w:rsid w:val="005D465E"/>
    <w:rsid w:val="005D534E"/>
    <w:rsid w:val="005E1341"/>
    <w:rsid w:val="005E5BDA"/>
    <w:rsid w:val="005E73F5"/>
    <w:rsid w:val="005F695B"/>
    <w:rsid w:val="00611A46"/>
    <w:rsid w:val="0061381C"/>
    <w:rsid w:val="00623A1A"/>
    <w:rsid w:val="00626557"/>
    <w:rsid w:val="006504BF"/>
    <w:rsid w:val="00653DC4"/>
    <w:rsid w:val="0066059C"/>
    <w:rsid w:val="006638CC"/>
    <w:rsid w:val="00667B37"/>
    <w:rsid w:val="00671C17"/>
    <w:rsid w:val="00677DE0"/>
    <w:rsid w:val="00682D58"/>
    <w:rsid w:val="006862C8"/>
    <w:rsid w:val="00691F7F"/>
    <w:rsid w:val="006A6C1F"/>
    <w:rsid w:val="006A7859"/>
    <w:rsid w:val="006B1945"/>
    <w:rsid w:val="006B49FD"/>
    <w:rsid w:val="006D691F"/>
    <w:rsid w:val="006E3065"/>
    <w:rsid w:val="006E5276"/>
    <w:rsid w:val="006F45E0"/>
    <w:rsid w:val="006F55A4"/>
    <w:rsid w:val="006F731A"/>
    <w:rsid w:val="00701A8D"/>
    <w:rsid w:val="0070524A"/>
    <w:rsid w:val="007202BD"/>
    <w:rsid w:val="007330A2"/>
    <w:rsid w:val="00737AFF"/>
    <w:rsid w:val="00745D1C"/>
    <w:rsid w:val="00751A6F"/>
    <w:rsid w:val="007758F4"/>
    <w:rsid w:val="007A2E56"/>
    <w:rsid w:val="007A69ED"/>
    <w:rsid w:val="007B52E4"/>
    <w:rsid w:val="007B775E"/>
    <w:rsid w:val="007C1002"/>
    <w:rsid w:val="007C1150"/>
    <w:rsid w:val="007C19CD"/>
    <w:rsid w:val="007C5807"/>
    <w:rsid w:val="007C599C"/>
    <w:rsid w:val="007D0874"/>
    <w:rsid w:val="007D5C69"/>
    <w:rsid w:val="007D6720"/>
    <w:rsid w:val="007D7400"/>
    <w:rsid w:val="007E61DC"/>
    <w:rsid w:val="007F0EA7"/>
    <w:rsid w:val="007F22F0"/>
    <w:rsid w:val="007F4B9F"/>
    <w:rsid w:val="007F57CB"/>
    <w:rsid w:val="007F7771"/>
    <w:rsid w:val="00800DF8"/>
    <w:rsid w:val="00805BC9"/>
    <w:rsid w:val="00810881"/>
    <w:rsid w:val="008116A4"/>
    <w:rsid w:val="00816035"/>
    <w:rsid w:val="008170F4"/>
    <w:rsid w:val="00827058"/>
    <w:rsid w:val="00832707"/>
    <w:rsid w:val="008366B0"/>
    <w:rsid w:val="00846627"/>
    <w:rsid w:val="00856594"/>
    <w:rsid w:val="00861F2C"/>
    <w:rsid w:val="00865DC9"/>
    <w:rsid w:val="00876676"/>
    <w:rsid w:val="00881349"/>
    <w:rsid w:val="00885B32"/>
    <w:rsid w:val="0089402B"/>
    <w:rsid w:val="008966CA"/>
    <w:rsid w:val="008A03F9"/>
    <w:rsid w:val="008A2E3F"/>
    <w:rsid w:val="008A3C67"/>
    <w:rsid w:val="008A6D81"/>
    <w:rsid w:val="008B484A"/>
    <w:rsid w:val="008C712B"/>
    <w:rsid w:val="008D09FB"/>
    <w:rsid w:val="008D1E07"/>
    <w:rsid w:val="008E2BC8"/>
    <w:rsid w:val="008E2DA7"/>
    <w:rsid w:val="008E4654"/>
    <w:rsid w:val="008E5C83"/>
    <w:rsid w:val="008F5A8D"/>
    <w:rsid w:val="009011DF"/>
    <w:rsid w:val="00901892"/>
    <w:rsid w:val="00905B60"/>
    <w:rsid w:val="00910605"/>
    <w:rsid w:val="0091081A"/>
    <w:rsid w:val="009138B0"/>
    <w:rsid w:val="00914BE1"/>
    <w:rsid w:val="0092259B"/>
    <w:rsid w:val="00926DAC"/>
    <w:rsid w:val="009305BC"/>
    <w:rsid w:val="00930C75"/>
    <w:rsid w:val="009612A7"/>
    <w:rsid w:val="0096331D"/>
    <w:rsid w:val="009657B3"/>
    <w:rsid w:val="0097018F"/>
    <w:rsid w:val="00970413"/>
    <w:rsid w:val="0097069B"/>
    <w:rsid w:val="00981E79"/>
    <w:rsid w:val="00985176"/>
    <w:rsid w:val="009877EE"/>
    <w:rsid w:val="00993F35"/>
    <w:rsid w:val="0099578A"/>
    <w:rsid w:val="009B3CBD"/>
    <w:rsid w:val="009B4EE8"/>
    <w:rsid w:val="009C0BFD"/>
    <w:rsid w:val="009C46E6"/>
    <w:rsid w:val="009D3AEE"/>
    <w:rsid w:val="009D745E"/>
    <w:rsid w:val="009E526B"/>
    <w:rsid w:val="009E700F"/>
    <w:rsid w:val="009E77CB"/>
    <w:rsid w:val="009F7C23"/>
    <w:rsid w:val="00A019AA"/>
    <w:rsid w:val="00A01AEB"/>
    <w:rsid w:val="00A0281B"/>
    <w:rsid w:val="00A05971"/>
    <w:rsid w:val="00A063EC"/>
    <w:rsid w:val="00A17FAC"/>
    <w:rsid w:val="00A32BBC"/>
    <w:rsid w:val="00A33D90"/>
    <w:rsid w:val="00A43E0B"/>
    <w:rsid w:val="00A47625"/>
    <w:rsid w:val="00A47AFB"/>
    <w:rsid w:val="00A5048F"/>
    <w:rsid w:val="00A53C60"/>
    <w:rsid w:val="00A565F2"/>
    <w:rsid w:val="00A57CE4"/>
    <w:rsid w:val="00A62196"/>
    <w:rsid w:val="00A6280B"/>
    <w:rsid w:val="00A6406D"/>
    <w:rsid w:val="00A71590"/>
    <w:rsid w:val="00A83E87"/>
    <w:rsid w:val="00A85368"/>
    <w:rsid w:val="00A87F19"/>
    <w:rsid w:val="00A94020"/>
    <w:rsid w:val="00A945BB"/>
    <w:rsid w:val="00A94991"/>
    <w:rsid w:val="00AA1AB1"/>
    <w:rsid w:val="00AA58BE"/>
    <w:rsid w:val="00AB2692"/>
    <w:rsid w:val="00AD5F1D"/>
    <w:rsid w:val="00AD67FD"/>
    <w:rsid w:val="00AE34FE"/>
    <w:rsid w:val="00AE4140"/>
    <w:rsid w:val="00AF5789"/>
    <w:rsid w:val="00B02742"/>
    <w:rsid w:val="00B02DB0"/>
    <w:rsid w:val="00B073E1"/>
    <w:rsid w:val="00B10C3F"/>
    <w:rsid w:val="00B117CE"/>
    <w:rsid w:val="00B20B37"/>
    <w:rsid w:val="00B32821"/>
    <w:rsid w:val="00B32898"/>
    <w:rsid w:val="00B33178"/>
    <w:rsid w:val="00B357BE"/>
    <w:rsid w:val="00B35FFC"/>
    <w:rsid w:val="00B36D94"/>
    <w:rsid w:val="00B36F1F"/>
    <w:rsid w:val="00B3713F"/>
    <w:rsid w:val="00B41F8C"/>
    <w:rsid w:val="00B511EA"/>
    <w:rsid w:val="00B53206"/>
    <w:rsid w:val="00B57D08"/>
    <w:rsid w:val="00B62845"/>
    <w:rsid w:val="00B76EF7"/>
    <w:rsid w:val="00B8022F"/>
    <w:rsid w:val="00B8654A"/>
    <w:rsid w:val="00B974C2"/>
    <w:rsid w:val="00BB7B2D"/>
    <w:rsid w:val="00BC7DF0"/>
    <w:rsid w:val="00BD7D0D"/>
    <w:rsid w:val="00BE0153"/>
    <w:rsid w:val="00BE3592"/>
    <w:rsid w:val="00C0092A"/>
    <w:rsid w:val="00C071F1"/>
    <w:rsid w:val="00C07D93"/>
    <w:rsid w:val="00C1531D"/>
    <w:rsid w:val="00C20775"/>
    <w:rsid w:val="00C2274B"/>
    <w:rsid w:val="00C24973"/>
    <w:rsid w:val="00C2579D"/>
    <w:rsid w:val="00C31BF3"/>
    <w:rsid w:val="00C32D65"/>
    <w:rsid w:val="00C334E0"/>
    <w:rsid w:val="00C339B4"/>
    <w:rsid w:val="00C351CF"/>
    <w:rsid w:val="00C44B0B"/>
    <w:rsid w:val="00C44BA8"/>
    <w:rsid w:val="00C50C4A"/>
    <w:rsid w:val="00C51AFB"/>
    <w:rsid w:val="00C67084"/>
    <w:rsid w:val="00C73C6D"/>
    <w:rsid w:val="00C73CA0"/>
    <w:rsid w:val="00C74B78"/>
    <w:rsid w:val="00C81DCB"/>
    <w:rsid w:val="00C83C35"/>
    <w:rsid w:val="00C91B65"/>
    <w:rsid w:val="00C92B0D"/>
    <w:rsid w:val="00C95945"/>
    <w:rsid w:val="00CA11E2"/>
    <w:rsid w:val="00CA25BF"/>
    <w:rsid w:val="00CA77E0"/>
    <w:rsid w:val="00CB202D"/>
    <w:rsid w:val="00CB5EC9"/>
    <w:rsid w:val="00CB5FE0"/>
    <w:rsid w:val="00CC0176"/>
    <w:rsid w:val="00CC0E86"/>
    <w:rsid w:val="00CD12C7"/>
    <w:rsid w:val="00CD4862"/>
    <w:rsid w:val="00CD4B44"/>
    <w:rsid w:val="00CE15B9"/>
    <w:rsid w:val="00CE3A12"/>
    <w:rsid w:val="00CE46AD"/>
    <w:rsid w:val="00CF263E"/>
    <w:rsid w:val="00CF28CB"/>
    <w:rsid w:val="00D00326"/>
    <w:rsid w:val="00D05A6D"/>
    <w:rsid w:val="00D14A30"/>
    <w:rsid w:val="00D15211"/>
    <w:rsid w:val="00D23165"/>
    <w:rsid w:val="00D25C39"/>
    <w:rsid w:val="00D27070"/>
    <w:rsid w:val="00D311B9"/>
    <w:rsid w:val="00D31303"/>
    <w:rsid w:val="00D332C9"/>
    <w:rsid w:val="00D34D29"/>
    <w:rsid w:val="00D3661A"/>
    <w:rsid w:val="00D36FC1"/>
    <w:rsid w:val="00D43E81"/>
    <w:rsid w:val="00D61924"/>
    <w:rsid w:val="00D640D7"/>
    <w:rsid w:val="00D64E96"/>
    <w:rsid w:val="00D702F9"/>
    <w:rsid w:val="00D707F7"/>
    <w:rsid w:val="00D7225E"/>
    <w:rsid w:val="00D977FD"/>
    <w:rsid w:val="00D979AF"/>
    <w:rsid w:val="00DA2CF0"/>
    <w:rsid w:val="00DB0A53"/>
    <w:rsid w:val="00DB1431"/>
    <w:rsid w:val="00DC2479"/>
    <w:rsid w:val="00DD5CC1"/>
    <w:rsid w:val="00DE55C9"/>
    <w:rsid w:val="00DF1F2B"/>
    <w:rsid w:val="00E30384"/>
    <w:rsid w:val="00E379CE"/>
    <w:rsid w:val="00E5226E"/>
    <w:rsid w:val="00E529DB"/>
    <w:rsid w:val="00E56893"/>
    <w:rsid w:val="00E74D73"/>
    <w:rsid w:val="00E92390"/>
    <w:rsid w:val="00E94D27"/>
    <w:rsid w:val="00E96E5B"/>
    <w:rsid w:val="00EB5630"/>
    <w:rsid w:val="00EB5D59"/>
    <w:rsid w:val="00EB76FE"/>
    <w:rsid w:val="00ED6335"/>
    <w:rsid w:val="00EE714F"/>
    <w:rsid w:val="00EF3542"/>
    <w:rsid w:val="00F00700"/>
    <w:rsid w:val="00F06011"/>
    <w:rsid w:val="00F17497"/>
    <w:rsid w:val="00F33BA4"/>
    <w:rsid w:val="00F3654F"/>
    <w:rsid w:val="00F50E86"/>
    <w:rsid w:val="00F64457"/>
    <w:rsid w:val="00F76B8F"/>
    <w:rsid w:val="00F81E94"/>
    <w:rsid w:val="00F8215A"/>
    <w:rsid w:val="00FA1B82"/>
    <w:rsid w:val="00FA1BC0"/>
    <w:rsid w:val="00FA51E8"/>
    <w:rsid w:val="00FA644E"/>
    <w:rsid w:val="00FC0090"/>
    <w:rsid w:val="00FC06D0"/>
    <w:rsid w:val="00FD04F2"/>
    <w:rsid w:val="00FD3FD6"/>
    <w:rsid w:val="00FD6505"/>
    <w:rsid w:val="00FE0382"/>
    <w:rsid w:val="00FE0D04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0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761</TotalTime>
  <Pages>2</Pages>
  <Words>374</Words>
  <Characters>2134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volkova</cp:lastModifiedBy>
  <cp:revision>128</cp:revision>
  <cp:lastPrinted>2013-12-12T05:00:00Z</cp:lastPrinted>
  <dcterms:created xsi:type="dcterms:W3CDTF">2012-11-27T02:50:00Z</dcterms:created>
  <dcterms:modified xsi:type="dcterms:W3CDTF">2013-12-16T08:17:00Z</dcterms:modified>
</cp:coreProperties>
</file>